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82B9" w14:textId="77777777" w:rsidR="003F6F27" w:rsidRDefault="003F6F27" w:rsidP="003F6F27">
      <w:pPr>
        <w:pStyle w:val="KeinLeerraum"/>
        <w:rPr>
          <w:b/>
          <w:bCs/>
          <w:sz w:val="40"/>
          <w:szCs w:val="40"/>
        </w:rPr>
      </w:pPr>
      <w:r w:rsidRPr="003F6F27">
        <w:rPr>
          <w:b/>
          <w:bCs/>
          <w:sz w:val="40"/>
          <w:szCs w:val="40"/>
        </w:rPr>
        <w:t xml:space="preserve">Anmeldung </w:t>
      </w:r>
      <w:r>
        <w:rPr>
          <w:b/>
          <w:bCs/>
          <w:sz w:val="40"/>
          <w:szCs w:val="40"/>
        </w:rPr>
        <w:t>zur Ausbildung</w:t>
      </w:r>
    </w:p>
    <w:p w14:paraId="393FDD62" w14:textId="77777777" w:rsidR="003F6F27" w:rsidRDefault="003F6F27" w:rsidP="003F6F27">
      <w:pPr>
        <w:pStyle w:val="KeinLeerraum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zum </w:t>
      </w:r>
      <w:r w:rsidRPr="003F6F27">
        <w:rPr>
          <w:b/>
          <w:bCs/>
          <w:sz w:val="40"/>
          <w:szCs w:val="40"/>
        </w:rPr>
        <w:t xml:space="preserve">Grundkurs </w:t>
      </w:r>
      <w:r>
        <w:rPr>
          <w:b/>
          <w:bCs/>
          <w:sz w:val="40"/>
          <w:szCs w:val="40"/>
        </w:rPr>
        <w:t>Waffens</w:t>
      </w:r>
      <w:r w:rsidRPr="003F6F27">
        <w:rPr>
          <w:b/>
          <w:bCs/>
          <w:sz w:val="40"/>
          <w:szCs w:val="40"/>
        </w:rPr>
        <w:t xml:space="preserve">achkunde </w:t>
      </w:r>
    </w:p>
    <w:p w14:paraId="621CBAD6" w14:textId="77777777" w:rsidR="003F6F27" w:rsidRDefault="003F6F27" w:rsidP="003F6F27">
      <w:pPr>
        <w:pStyle w:val="KeinLeerraum"/>
      </w:pPr>
    </w:p>
    <w:p w14:paraId="03389377" w14:textId="77777777" w:rsidR="003F6F27" w:rsidRDefault="003F6F27" w:rsidP="003F6F27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686"/>
        <w:gridCol w:w="479"/>
        <w:gridCol w:w="1080"/>
        <w:gridCol w:w="2546"/>
      </w:tblGrid>
      <w:tr w:rsidR="003F6F27" w14:paraId="233F210A" w14:textId="77777777" w:rsidTr="003F6F27">
        <w:tc>
          <w:tcPr>
            <w:tcW w:w="1271" w:type="dxa"/>
          </w:tcPr>
          <w:p w14:paraId="2C7DE90A" w14:textId="77777777" w:rsidR="003F6F27" w:rsidRPr="006013DD" w:rsidRDefault="003F6F27" w:rsidP="006013DD">
            <w:pPr>
              <w:pStyle w:val="KeinLeerraum"/>
              <w:spacing w:before="60" w:after="60"/>
              <w:rPr>
                <w:b/>
                <w:bCs/>
              </w:rPr>
            </w:pPr>
            <w:r w:rsidRPr="006013DD">
              <w:rPr>
                <w:b/>
                <w:bCs/>
              </w:rPr>
              <w:t xml:space="preserve">Datum: </w:t>
            </w:r>
          </w:p>
        </w:tc>
        <w:tc>
          <w:tcPr>
            <w:tcW w:w="3686" w:type="dxa"/>
          </w:tcPr>
          <w:p w14:paraId="7561EFEF" w14:textId="3B93138F" w:rsidR="003F6F27" w:rsidRDefault="0065704E" w:rsidP="006013DD">
            <w:pPr>
              <w:pStyle w:val="KeinLeerraum"/>
              <w:spacing w:before="60" w:after="60"/>
            </w:pPr>
            <w:r>
              <w:t>18</w:t>
            </w:r>
            <w:r w:rsidR="00315EEA">
              <w:t>.0</w:t>
            </w:r>
            <w:r>
              <w:t>4</w:t>
            </w:r>
            <w:r w:rsidR="00315EEA">
              <w:t xml:space="preserve">. und </w:t>
            </w:r>
            <w:r>
              <w:t>19</w:t>
            </w:r>
            <w:r w:rsidR="00315EEA">
              <w:t>.0</w:t>
            </w:r>
            <w:r>
              <w:t>4</w:t>
            </w:r>
            <w:r w:rsidR="00315EEA">
              <w:t>.202</w:t>
            </w:r>
            <w:r>
              <w:t>6</w:t>
            </w:r>
          </w:p>
        </w:tc>
        <w:tc>
          <w:tcPr>
            <w:tcW w:w="479" w:type="dxa"/>
          </w:tcPr>
          <w:p w14:paraId="493EA9B9" w14:textId="77777777" w:rsidR="003F6F27" w:rsidRDefault="003F6F27" w:rsidP="006013DD">
            <w:pPr>
              <w:pStyle w:val="KeinLeerraum"/>
              <w:spacing w:before="60" w:after="60"/>
            </w:pPr>
          </w:p>
        </w:tc>
        <w:tc>
          <w:tcPr>
            <w:tcW w:w="1080" w:type="dxa"/>
          </w:tcPr>
          <w:p w14:paraId="0401E877" w14:textId="77777777" w:rsidR="003F6F27" w:rsidRPr="006013DD" w:rsidRDefault="00830745" w:rsidP="006013DD">
            <w:pPr>
              <w:pStyle w:val="KeinLeerraum"/>
              <w:spacing w:before="60" w:after="60"/>
              <w:rPr>
                <w:b/>
                <w:bCs/>
              </w:rPr>
            </w:pPr>
            <w:r w:rsidRPr="006013DD">
              <w:rPr>
                <w:b/>
                <w:bCs/>
              </w:rPr>
              <w:t>Kosten:</w:t>
            </w:r>
          </w:p>
        </w:tc>
        <w:sdt>
          <w:sdtPr>
            <w:alias w:val="Kosten"/>
            <w:tag w:val="Kosten"/>
            <w:id w:val="913819419"/>
            <w:placeholder>
              <w:docPart w:val="7CAB2C88C14D44EBADC83875BD0D602F"/>
            </w:placeholder>
            <w:showingPlcHdr/>
            <w:comboBox>
              <w:listItem w:displayText="WSB-Mitglied 150,00 Euro" w:value="WSB-Mitglied 150,00 Euro"/>
              <w:listItem w:displayText="kein WSB-Mitglied 300,00 Euro" w:value="kein WSB-Mitglied 300,00 Euro"/>
            </w:comboBox>
          </w:sdtPr>
          <w:sdtContent>
            <w:tc>
              <w:tcPr>
                <w:tcW w:w="2546" w:type="dxa"/>
              </w:tcPr>
              <w:p w14:paraId="583FD0EE" w14:textId="77777777" w:rsidR="003F6F27" w:rsidRDefault="00830745" w:rsidP="006013DD">
                <w:pPr>
                  <w:pStyle w:val="KeinLeerraum"/>
                  <w:spacing w:before="60" w:after="60"/>
                </w:pPr>
                <w:r>
                  <w:rPr>
                    <w:rStyle w:val="Platzhaltertext"/>
                  </w:rPr>
                  <w:t>Wählen Sie aus:</w:t>
                </w:r>
                <w:r w:rsidRPr="007761F7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2577C" w14:paraId="758DA7BE" w14:textId="77777777" w:rsidTr="00126AA6">
        <w:tc>
          <w:tcPr>
            <w:tcW w:w="9062" w:type="dxa"/>
            <w:gridSpan w:val="5"/>
          </w:tcPr>
          <w:p w14:paraId="47E349A9" w14:textId="77777777" w:rsidR="00F2577C" w:rsidRDefault="00F2577C" w:rsidP="00F2577C">
            <w:pPr>
              <w:pStyle w:val="KeinLeerraum"/>
              <w:spacing w:before="60" w:after="60"/>
            </w:pPr>
            <w:r>
              <w:rPr>
                <w:b/>
                <w:bCs/>
              </w:rPr>
              <w:t xml:space="preserve">Verein: </w:t>
            </w:r>
            <w:sdt>
              <w:sdtPr>
                <w:alias w:val="Verein angeben"/>
                <w:tag w:val="Verein angeben"/>
                <w:id w:val="1622572937"/>
                <w:placeholder>
                  <w:docPart w:val="68BA3433AF9F4B6898503DDEA13BB700"/>
                </w:placeholder>
                <w:showingPlcHdr/>
              </w:sdtPr>
              <w:sdtContent>
                <w:r w:rsidR="00FE3368">
                  <w:rPr>
                    <w:rStyle w:val="Platzhaltertext"/>
                  </w:rPr>
                  <w:t>Geben Sie Ihren Verein an:</w:t>
                </w:r>
              </w:sdtContent>
            </w:sdt>
          </w:p>
        </w:tc>
      </w:tr>
    </w:tbl>
    <w:p w14:paraId="56690B93" w14:textId="77777777" w:rsidR="003F6F27" w:rsidRDefault="003F6F27" w:rsidP="003F6F27">
      <w:pPr>
        <w:pStyle w:val="KeinLeerraum"/>
      </w:pPr>
    </w:p>
    <w:p w14:paraId="16EDE171" w14:textId="77777777" w:rsidR="003F6F27" w:rsidRPr="00765BD9" w:rsidRDefault="00F2577C" w:rsidP="003F6F27">
      <w:pPr>
        <w:pStyle w:val="KeinLeerraum"/>
        <w:rPr>
          <w:b/>
          <w:bCs/>
        </w:rPr>
      </w:pPr>
      <w:r w:rsidRPr="00765BD9">
        <w:rPr>
          <w:b/>
          <w:bCs/>
        </w:rPr>
        <w:t xml:space="preserve">Der oben genannte Verein meldet folgendes Mitglied zum genannten Lehrgang an. </w:t>
      </w:r>
    </w:p>
    <w:p w14:paraId="3EEE7A20" w14:textId="77777777" w:rsidR="00F2577C" w:rsidRDefault="00F2577C" w:rsidP="003F6F27">
      <w:pPr>
        <w:pStyle w:val="KeinLeerraum"/>
      </w:pPr>
    </w:p>
    <w:p w14:paraId="5DD001CD" w14:textId="77777777" w:rsidR="00830745" w:rsidRDefault="00830745" w:rsidP="003F6F27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4"/>
        <w:gridCol w:w="2194"/>
        <w:gridCol w:w="284"/>
        <w:gridCol w:w="2194"/>
        <w:gridCol w:w="2194"/>
      </w:tblGrid>
      <w:tr w:rsidR="00F2577C" w14:paraId="68C52BD5" w14:textId="77777777" w:rsidTr="00FE3368">
        <w:tc>
          <w:tcPr>
            <w:tcW w:w="2194" w:type="dxa"/>
          </w:tcPr>
          <w:p w14:paraId="0FE2100F" w14:textId="77777777" w:rsidR="00F2577C" w:rsidRPr="00883FE6" w:rsidRDefault="00971455" w:rsidP="003F6F27">
            <w:pPr>
              <w:pStyle w:val="KeinLeerraum"/>
              <w:rPr>
                <w:b/>
                <w:bCs/>
              </w:rPr>
            </w:pPr>
            <w:r w:rsidRPr="00883FE6">
              <w:rPr>
                <w:b/>
                <w:bCs/>
              </w:rPr>
              <w:t>Name:</w:t>
            </w:r>
          </w:p>
        </w:tc>
        <w:sdt>
          <w:sdtPr>
            <w:alias w:val="Name, Vorname"/>
            <w:tag w:val="Name, Vorname"/>
            <w:id w:val="-2102336291"/>
            <w:placeholder>
              <w:docPart w:val="48B2A09B44EA4A919EC60BD0285D6F50"/>
            </w:placeholder>
            <w:showingPlcHdr/>
          </w:sdtPr>
          <w:sdtContent>
            <w:tc>
              <w:tcPr>
                <w:tcW w:w="2194" w:type="dxa"/>
              </w:tcPr>
              <w:p w14:paraId="6E8EC937" w14:textId="77777777" w:rsidR="00F2577C" w:rsidRDefault="00FE3368" w:rsidP="003F6F27">
                <w:pPr>
                  <w:pStyle w:val="KeinLeerraum"/>
                </w:pPr>
                <w:r>
                  <w:rPr>
                    <w:rStyle w:val="Platzhaltertext"/>
                  </w:rPr>
                  <w:t>Name, Vorname</w:t>
                </w:r>
              </w:p>
            </w:tc>
          </w:sdtContent>
        </w:sdt>
        <w:tc>
          <w:tcPr>
            <w:tcW w:w="284" w:type="dxa"/>
          </w:tcPr>
          <w:p w14:paraId="76CA44E7" w14:textId="77777777" w:rsidR="00F2577C" w:rsidRDefault="00F2577C" w:rsidP="003F6F27">
            <w:pPr>
              <w:pStyle w:val="KeinLeerraum"/>
            </w:pPr>
          </w:p>
        </w:tc>
        <w:tc>
          <w:tcPr>
            <w:tcW w:w="2194" w:type="dxa"/>
          </w:tcPr>
          <w:p w14:paraId="48C250EC" w14:textId="77777777" w:rsidR="00F2577C" w:rsidRPr="00883FE6" w:rsidRDefault="00971455" w:rsidP="003F6F27">
            <w:pPr>
              <w:pStyle w:val="KeinLeerraum"/>
              <w:rPr>
                <w:b/>
                <w:bCs/>
              </w:rPr>
            </w:pPr>
            <w:r w:rsidRPr="00883FE6">
              <w:rPr>
                <w:b/>
                <w:bCs/>
              </w:rPr>
              <w:t xml:space="preserve">Sportpass-Nr.: </w:t>
            </w:r>
          </w:p>
        </w:tc>
        <w:sdt>
          <w:sdtPr>
            <w:alias w:val="Sportpass-Nr."/>
            <w:tag w:val="Sportpass-Nr."/>
            <w:id w:val="-1774856258"/>
            <w:placeholder>
              <w:docPart w:val="89D8D72126F24EE5B1E5842891D8174E"/>
            </w:placeholder>
            <w:showingPlcHdr/>
            <w:text/>
          </w:sdtPr>
          <w:sdtContent>
            <w:tc>
              <w:tcPr>
                <w:tcW w:w="2194" w:type="dxa"/>
              </w:tcPr>
              <w:p w14:paraId="61A74313" w14:textId="77777777" w:rsidR="00F2577C" w:rsidRDefault="00FE3368" w:rsidP="003F6F27">
                <w:pPr>
                  <w:pStyle w:val="KeinLeerraum"/>
                </w:pPr>
                <w:r>
                  <w:rPr>
                    <w:rStyle w:val="Platzhaltertext"/>
                  </w:rPr>
                  <w:t>Sportpass-Nr.</w:t>
                </w:r>
              </w:p>
            </w:tc>
          </w:sdtContent>
        </w:sdt>
      </w:tr>
      <w:tr w:rsidR="00971455" w14:paraId="3892E214" w14:textId="77777777" w:rsidTr="00FE3368">
        <w:tc>
          <w:tcPr>
            <w:tcW w:w="2194" w:type="dxa"/>
          </w:tcPr>
          <w:p w14:paraId="6F2F74D9" w14:textId="77777777" w:rsidR="00971455" w:rsidRPr="00883FE6" w:rsidRDefault="00971455" w:rsidP="003F6F27">
            <w:pPr>
              <w:pStyle w:val="KeinLeerraum"/>
              <w:rPr>
                <w:b/>
                <w:bCs/>
              </w:rPr>
            </w:pPr>
          </w:p>
        </w:tc>
        <w:tc>
          <w:tcPr>
            <w:tcW w:w="2194" w:type="dxa"/>
          </w:tcPr>
          <w:p w14:paraId="0AA2AD4F" w14:textId="77777777" w:rsidR="00971455" w:rsidRDefault="00971455" w:rsidP="003F6F27">
            <w:pPr>
              <w:pStyle w:val="KeinLeerraum"/>
            </w:pPr>
          </w:p>
        </w:tc>
        <w:tc>
          <w:tcPr>
            <w:tcW w:w="284" w:type="dxa"/>
          </w:tcPr>
          <w:p w14:paraId="1DDF6892" w14:textId="77777777" w:rsidR="00971455" w:rsidRDefault="00971455" w:rsidP="003F6F27">
            <w:pPr>
              <w:pStyle w:val="KeinLeerraum"/>
            </w:pPr>
          </w:p>
        </w:tc>
        <w:tc>
          <w:tcPr>
            <w:tcW w:w="2194" w:type="dxa"/>
          </w:tcPr>
          <w:p w14:paraId="1EBB7DB6" w14:textId="77777777" w:rsidR="00971455" w:rsidRPr="00883FE6" w:rsidRDefault="00971455" w:rsidP="003F6F27">
            <w:pPr>
              <w:pStyle w:val="KeinLeerraum"/>
              <w:rPr>
                <w:b/>
                <w:bCs/>
              </w:rPr>
            </w:pPr>
          </w:p>
        </w:tc>
        <w:tc>
          <w:tcPr>
            <w:tcW w:w="2194" w:type="dxa"/>
          </w:tcPr>
          <w:p w14:paraId="19D26C56" w14:textId="77777777" w:rsidR="00971455" w:rsidRDefault="00971455" w:rsidP="003F6F27">
            <w:pPr>
              <w:pStyle w:val="KeinLeerraum"/>
            </w:pPr>
          </w:p>
        </w:tc>
      </w:tr>
      <w:tr w:rsidR="00FE3368" w14:paraId="2D2D9C49" w14:textId="77777777" w:rsidTr="00FE3368">
        <w:tc>
          <w:tcPr>
            <w:tcW w:w="2194" w:type="dxa"/>
          </w:tcPr>
          <w:p w14:paraId="75F7F400" w14:textId="77777777" w:rsidR="00FE3368" w:rsidRPr="00883FE6" w:rsidRDefault="00FE3368" w:rsidP="003F6F27">
            <w:pPr>
              <w:pStyle w:val="KeinLeerraum"/>
              <w:rPr>
                <w:b/>
                <w:bCs/>
              </w:rPr>
            </w:pPr>
            <w:r w:rsidRPr="00883FE6">
              <w:rPr>
                <w:b/>
                <w:bCs/>
              </w:rPr>
              <w:t>Geburtsdatum:</w:t>
            </w:r>
          </w:p>
        </w:tc>
        <w:sdt>
          <w:sdtPr>
            <w:alias w:val="Geburtsdatum"/>
            <w:tag w:val="Geburtsdatum"/>
            <w:id w:val="-1282032173"/>
            <w:placeholder>
              <w:docPart w:val="C85A3AD928634D0DB8B3A03085D332EE"/>
            </w:placeholder>
            <w:showingPlcHdr/>
            <w:text/>
          </w:sdtPr>
          <w:sdtContent>
            <w:tc>
              <w:tcPr>
                <w:tcW w:w="2194" w:type="dxa"/>
              </w:tcPr>
              <w:p w14:paraId="4458A2EE" w14:textId="77777777" w:rsidR="00FE3368" w:rsidRDefault="00FE3368" w:rsidP="003F6F27">
                <w:pPr>
                  <w:pStyle w:val="KeinLeerraum"/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tc>
          <w:tcPr>
            <w:tcW w:w="284" w:type="dxa"/>
          </w:tcPr>
          <w:p w14:paraId="176F52EA" w14:textId="77777777" w:rsidR="00FE3368" w:rsidRDefault="00FE3368" w:rsidP="003F6F27">
            <w:pPr>
              <w:pStyle w:val="KeinLeerraum"/>
            </w:pPr>
          </w:p>
        </w:tc>
        <w:tc>
          <w:tcPr>
            <w:tcW w:w="2194" w:type="dxa"/>
          </w:tcPr>
          <w:p w14:paraId="24CC954E" w14:textId="77777777" w:rsidR="00FE3368" w:rsidRPr="00883FE6" w:rsidRDefault="00FE3368" w:rsidP="003F6F27">
            <w:pPr>
              <w:pStyle w:val="KeinLeerraum"/>
              <w:rPr>
                <w:b/>
                <w:bCs/>
              </w:rPr>
            </w:pPr>
            <w:r w:rsidRPr="00883FE6">
              <w:rPr>
                <w:b/>
                <w:bCs/>
              </w:rPr>
              <w:t>Geburtsort:</w:t>
            </w:r>
          </w:p>
        </w:tc>
        <w:sdt>
          <w:sdtPr>
            <w:alias w:val="Geburtsort"/>
            <w:tag w:val="Geburtsort"/>
            <w:id w:val="-1520690574"/>
            <w:placeholder>
              <w:docPart w:val="1929AB714AAB4A61B013A30B9F175385"/>
            </w:placeholder>
            <w:showingPlcHdr/>
            <w:text/>
          </w:sdtPr>
          <w:sdtContent>
            <w:tc>
              <w:tcPr>
                <w:tcW w:w="2194" w:type="dxa"/>
              </w:tcPr>
              <w:p w14:paraId="578890F3" w14:textId="77777777" w:rsidR="00FE3368" w:rsidRDefault="00FE3368" w:rsidP="003F6F27">
                <w:pPr>
                  <w:pStyle w:val="KeinLeerraum"/>
                </w:pPr>
                <w:r>
                  <w:rPr>
                    <w:rStyle w:val="Platzhaltertext"/>
                  </w:rPr>
                  <w:t>Geburtsort</w:t>
                </w:r>
              </w:p>
            </w:tc>
          </w:sdtContent>
        </w:sdt>
      </w:tr>
      <w:tr w:rsidR="00FE3368" w14:paraId="62C27C39" w14:textId="77777777" w:rsidTr="00FE3368">
        <w:tc>
          <w:tcPr>
            <w:tcW w:w="2194" w:type="dxa"/>
          </w:tcPr>
          <w:p w14:paraId="49D16679" w14:textId="77777777" w:rsidR="00FE3368" w:rsidRPr="00883FE6" w:rsidRDefault="00FE3368" w:rsidP="003F6F27">
            <w:pPr>
              <w:pStyle w:val="KeinLeerraum"/>
              <w:rPr>
                <w:b/>
                <w:bCs/>
              </w:rPr>
            </w:pPr>
          </w:p>
        </w:tc>
        <w:tc>
          <w:tcPr>
            <w:tcW w:w="2194" w:type="dxa"/>
          </w:tcPr>
          <w:p w14:paraId="01551484" w14:textId="77777777" w:rsidR="00FE3368" w:rsidRDefault="00FE3368" w:rsidP="003F6F27">
            <w:pPr>
              <w:pStyle w:val="KeinLeerraum"/>
            </w:pPr>
          </w:p>
        </w:tc>
        <w:tc>
          <w:tcPr>
            <w:tcW w:w="284" w:type="dxa"/>
          </w:tcPr>
          <w:p w14:paraId="3800B64A" w14:textId="77777777" w:rsidR="00FE3368" w:rsidRDefault="00FE3368" w:rsidP="003F6F27">
            <w:pPr>
              <w:pStyle w:val="KeinLeerraum"/>
            </w:pPr>
          </w:p>
        </w:tc>
        <w:tc>
          <w:tcPr>
            <w:tcW w:w="2194" w:type="dxa"/>
          </w:tcPr>
          <w:p w14:paraId="0E5E006A" w14:textId="77777777" w:rsidR="00FE3368" w:rsidRPr="00883FE6" w:rsidRDefault="00FE3368" w:rsidP="003F6F27">
            <w:pPr>
              <w:pStyle w:val="KeinLeerraum"/>
              <w:rPr>
                <w:b/>
                <w:bCs/>
              </w:rPr>
            </w:pPr>
          </w:p>
        </w:tc>
        <w:tc>
          <w:tcPr>
            <w:tcW w:w="2194" w:type="dxa"/>
          </w:tcPr>
          <w:p w14:paraId="4742A50B" w14:textId="77777777" w:rsidR="00FE3368" w:rsidRDefault="00FE3368" w:rsidP="003F6F27">
            <w:pPr>
              <w:pStyle w:val="KeinLeerraum"/>
            </w:pPr>
          </w:p>
        </w:tc>
      </w:tr>
      <w:tr w:rsidR="00FE3368" w14:paraId="07FE04A1" w14:textId="77777777" w:rsidTr="00FE3368">
        <w:tc>
          <w:tcPr>
            <w:tcW w:w="2194" w:type="dxa"/>
          </w:tcPr>
          <w:p w14:paraId="5A247FC1" w14:textId="77777777" w:rsidR="00FE3368" w:rsidRPr="00883FE6" w:rsidRDefault="00FE3368" w:rsidP="003F6F27">
            <w:pPr>
              <w:pStyle w:val="KeinLeerraum"/>
              <w:rPr>
                <w:b/>
                <w:bCs/>
              </w:rPr>
            </w:pPr>
            <w:r w:rsidRPr="00883FE6">
              <w:rPr>
                <w:b/>
                <w:bCs/>
              </w:rPr>
              <w:t xml:space="preserve">Straße / </w:t>
            </w:r>
            <w:proofErr w:type="spellStart"/>
            <w:r w:rsidRPr="00883FE6">
              <w:rPr>
                <w:b/>
                <w:bCs/>
              </w:rPr>
              <w:t>Hs</w:t>
            </w:r>
            <w:proofErr w:type="spellEnd"/>
            <w:r w:rsidR="00883FE6" w:rsidRPr="00883FE6">
              <w:rPr>
                <w:b/>
                <w:bCs/>
              </w:rPr>
              <w:t>-</w:t>
            </w:r>
            <w:r w:rsidRPr="00883FE6">
              <w:rPr>
                <w:b/>
                <w:bCs/>
              </w:rPr>
              <w:t xml:space="preserve">Nr.: </w:t>
            </w:r>
          </w:p>
        </w:tc>
        <w:sdt>
          <w:sdtPr>
            <w:alias w:val="Straße und Haus-Nr."/>
            <w:tag w:val="Straße und Haus-Nr."/>
            <w:id w:val="-392731412"/>
            <w:placeholder>
              <w:docPart w:val="15D1F5A0EFFC4C4492F322FF1ED6A656"/>
            </w:placeholder>
            <w:showingPlcHdr/>
            <w:text/>
          </w:sdtPr>
          <w:sdtContent>
            <w:tc>
              <w:tcPr>
                <w:tcW w:w="2194" w:type="dxa"/>
              </w:tcPr>
              <w:p w14:paraId="45460247" w14:textId="77777777" w:rsidR="00FE3368" w:rsidRDefault="00883FE6" w:rsidP="003F6F27">
                <w:pPr>
                  <w:pStyle w:val="KeinLeerraum"/>
                </w:pPr>
                <w:r>
                  <w:rPr>
                    <w:rStyle w:val="Platzhaltertext"/>
                  </w:rPr>
                  <w:t>Straße und Haus-Nr.</w:t>
                </w:r>
              </w:p>
            </w:tc>
          </w:sdtContent>
        </w:sdt>
        <w:tc>
          <w:tcPr>
            <w:tcW w:w="284" w:type="dxa"/>
          </w:tcPr>
          <w:p w14:paraId="29D23E9A" w14:textId="77777777" w:rsidR="00FE3368" w:rsidRDefault="00FE3368" w:rsidP="003F6F27">
            <w:pPr>
              <w:pStyle w:val="KeinLeerraum"/>
            </w:pPr>
          </w:p>
        </w:tc>
        <w:tc>
          <w:tcPr>
            <w:tcW w:w="2194" w:type="dxa"/>
          </w:tcPr>
          <w:p w14:paraId="01B86780" w14:textId="77777777" w:rsidR="00FE3368" w:rsidRPr="00883FE6" w:rsidRDefault="00FE3368" w:rsidP="003F6F27">
            <w:pPr>
              <w:pStyle w:val="KeinLeerraum"/>
              <w:rPr>
                <w:b/>
                <w:bCs/>
              </w:rPr>
            </w:pPr>
            <w:r w:rsidRPr="00883FE6">
              <w:rPr>
                <w:b/>
                <w:bCs/>
              </w:rPr>
              <w:t xml:space="preserve">PLZ / Ort: </w:t>
            </w:r>
          </w:p>
        </w:tc>
        <w:sdt>
          <w:sdtPr>
            <w:alias w:val="PLZ und Ort"/>
            <w:tag w:val="PLZ und Ort"/>
            <w:id w:val="827945672"/>
            <w:placeholder>
              <w:docPart w:val="74B664AF772141A4B16A9231E8E5FFD8"/>
            </w:placeholder>
            <w:showingPlcHdr/>
            <w:text/>
          </w:sdtPr>
          <w:sdtContent>
            <w:tc>
              <w:tcPr>
                <w:tcW w:w="2194" w:type="dxa"/>
              </w:tcPr>
              <w:p w14:paraId="1A674CE7" w14:textId="77777777" w:rsidR="00FE3368" w:rsidRDefault="00883FE6" w:rsidP="003F6F27">
                <w:pPr>
                  <w:pStyle w:val="KeinLeerraum"/>
                </w:pPr>
                <w:r>
                  <w:rPr>
                    <w:rStyle w:val="Platzhaltertext"/>
                  </w:rPr>
                  <w:t>Postleitzahl und Ort</w:t>
                </w:r>
              </w:p>
            </w:tc>
          </w:sdtContent>
        </w:sdt>
      </w:tr>
      <w:tr w:rsidR="00FE3368" w14:paraId="73BD4A45" w14:textId="77777777" w:rsidTr="00FE3368">
        <w:tc>
          <w:tcPr>
            <w:tcW w:w="2194" w:type="dxa"/>
          </w:tcPr>
          <w:p w14:paraId="37043C47" w14:textId="77777777" w:rsidR="00FE3368" w:rsidRPr="00883FE6" w:rsidRDefault="00FE3368" w:rsidP="003F6F27">
            <w:pPr>
              <w:pStyle w:val="KeinLeerraum"/>
              <w:rPr>
                <w:b/>
                <w:bCs/>
              </w:rPr>
            </w:pPr>
          </w:p>
        </w:tc>
        <w:tc>
          <w:tcPr>
            <w:tcW w:w="2194" w:type="dxa"/>
          </w:tcPr>
          <w:p w14:paraId="38893494" w14:textId="77777777" w:rsidR="00FE3368" w:rsidRDefault="00FE3368" w:rsidP="003F6F27">
            <w:pPr>
              <w:pStyle w:val="KeinLeerraum"/>
            </w:pPr>
          </w:p>
        </w:tc>
        <w:tc>
          <w:tcPr>
            <w:tcW w:w="284" w:type="dxa"/>
          </w:tcPr>
          <w:p w14:paraId="02B2E1DE" w14:textId="77777777" w:rsidR="00FE3368" w:rsidRDefault="00FE3368" w:rsidP="003F6F27">
            <w:pPr>
              <w:pStyle w:val="KeinLeerraum"/>
            </w:pPr>
          </w:p>
        </w:tc>
        <w:tc>
          <w:tcPr>
            <w:tcW w:w="2194" w:type="dxa"/>
          </w:tcPr>
          <w:p w14:paraId="238FBBCB" w14:textId="77777777" w:rsidR="00FE3368" w:rsidRPr="00883FE6" w:rsidRDefault="00FE3368" w:rsidP="003F6F27">
            <w:pPr>
              <w:pStyle w:val="KeinLeerraum"/>
              <w:rPr>
                <w:b/>
                <w:bCs/>
              </w:rPr>
            </w:pPr>
          </w:p>
        </w:tc>
        <w:tc>
          <w:tcPr>
            <w:tcW w:w="2194" w:type="dxa"/>
          </w:tcPr>
          <w:p w14:paraId="5C2432CA" w14:textId="77777777" w:rsidR="00FE3368" w:rsidRDefault="00FE3368" w:rsidP="003F6F27">
            <w:pPr>
              <w:pStyle w:val="KeinLeerraum"/>
            </w:pPr>
          </w:p>
        </w:tc>
      </w:tr>
      <w:tr w:rsidR="00FE3368" w14:paraId="768D00F9" w14:textId="77777777" w:rsidTr="00FE3368">
        <w:tc>
          <w:tcPr>
            <w:tcW w:w="2194" w:type="dxa"/>
          </w:tcPr>
          <w:p w14:paraId="3FD71F92" w14:textId="77777777" w:rsidR="00FE3368" w:rsidRPr="00883FE6" w:rsidRDefault="00FE3368" w:rsidP="003F6F27">
            <w:pPr>
              <w:pStyle w:val="KeinLeerraum"/>
              <w:rPr>
                <w:b/>
                <w:bCs/>
              </w:rPr>
            </w:pPr>
            <w:r w:rsidRPr="00883FE6">
              <w:rPr>
                <w:b/>
                <w:bCs/>
              </w:rPr>
              <w:t>E-Mail:</w:t>
            </w:r>
          </w:p>
        </w:tc>
        <w:sdt>
          <w:sdtPr>
            <w:alias w:val="E-Mail"/>
            <w:tag w:val="E-Mail"/>
            <w:id w:val="449065144"/>
            <w:placeholder>
              <w:docPart w:val="AF26FD33801B4DB9B24A6355A1690D02"/>
            </w:placeholder>
            <w:showingPlcHdr/>
            <w:text/>
          </w:sdtPr>
          <w:sdtContent>
            <w:tc>
              <w:tcPr>
                <w:tcW w:w="2194" w:type="dxa"/>
              </w:tcPr>
              <w:p w14:paraId="3AE2EA19" w14:textId="77777777" w:rsidR="00FE3368" w:rsidRDefault="00883FE6" w:rsidP="003F6F27">
                <w:pPr>
                  <w:pStyle w:val="KeinLeerraum"/>
                </w:pPr>
                <w:r>
                  <w:rPr>
                    <w:rStyle w:val="Platzhaltertext"/>
                  </w:rPr>
                  <w:t>E-Mail-Adresse</w:t>
                </w:r>
              </w:p>
            </w:tc>
          </w:sdtContent>
        </w:sdt>
        <w:tc>
          <w:tcPr>
            <w:tcW w:w="284" w:type="dxa"/>
          </w:tcPr>
          <w:p w14:paraId="2E3B948E" w14:textId="77777777" w:rsidR="00FE3368" w:rsidRDefault="00FE3368" w:rsidP="003F6F27">
            <w:pPr>
              <w:pStyle w:val="KeinLeerraum"/>
            </w:pPr>
          </w:p>
        </w:tc>
        <w:tc>
          <w:tcPr>
            <w:tcW w:w="2194" w:type="dxa"/>
          </w:tcPr>
          <w:p w14:paraId="3EBECC66" w14:textId="77777777" w:rsidR="00FE3368" w:rsidRPr="00883FE6" w:rsidRDefault="00FE3368" w:rsidP="003F6F27">
            <w:pPr>
              <w:pStyle w:val="KeinLeerraum"/>
              <w:rPr>
                <w:b/>
                <w:bCs/>
              </w:rPr>
            </w:pPr>
            <w:r w:rsidRPr="00883FE6">
              <w:rPr>
                <w:b/>
                <w:bCs/>
              </w:rPr>
              <w:t xml:space="preserve">Telefonnummer: </w:t>
            </w:r>
          </w:p>
        </w:tc>
        <w:sdt>
          <w:sdtPr>
            <w:alias w:val="Telefonnummer"/>
            <w:tag w:val="Telefonnummer"/>
            <w:id w:val="-1808238765"/>
            <w:placeholder>
              <w:docPart w:val="4D81B0B4AF214E3F9F1947D248DC77E7"/>
            </w:placeholder>
            <w:showingPlcHdr/>
            <w:text/>
          </w:sdtPr>
          <w:sdtContent>
            <w:tc>
              <w:tcPr>
                <w:tcW w:w="2194" w:type="dxa"/>
              </w:tcPr>
              <w:p w14:paraId="38B44377" w14:textId="77777777" w:rsidR="00FE3368" w:rsidRDefault="00883FE6" w:rsidP="003F6F27">
                <w:pPr>
                  <w:pStyle w:val="KeinLeerraum"/>
                </w:pPr>
                <w:r>
                  <w:rPr>
                    <w:rStyle w:val="Platzhaltertext"/>
                  </w:rPr>
                  <w:t>Telefonnummer</w:t>
                </w:r>
              </w:p>
            </w:tc>
          </w:sdtContent>
        </w:sdt>
      </w:tr>
      <w:tr w:rsidR="00FE3368" w14:paraId="2F9FE43D" w14:textId="77777777" w:rsidTr="00FE3368">
        <w:tc>
          <w:tcPr>
            <w:tcW w:w="2194" w:type="dxa"/>
          </w:tcPr>
          <w:p w14:paraId="1A6B3B02" w14:textId="77777777" w:rsidR="00FE3368" w:rsidRPr="00883FE6" w:rsidRDefault="00FE3368" w:rsidP="003F6F27">
            <w:pPr>
              <w:pStyle w:val="KeinLeerraum"/>
              <w:rPr>
                <w:b/>
                <w:bCs/>
              </w:rPr>
            </w:pPr>
          </w:p>
        </w:tc>
        <w:tc>
          <w:tcPr>
            <w:tcW w:w="2194" w:type="dxa"/>
          </w:tcPr>
          <w:p w14:paraId="1EC37A98" w14:textId="77777777" w:rsidR="00FE3368" w:rsidRDefault="00FE3368" w:rsidP="003F6F27">
            <w:pPr>
              <w:pStyle w:val="KeinLeerraum"/>
            </w:pPr>
          </w:p>
        </w:tc>
        <w:tc>
          <w:tcPr>
            <w:tcW w:w="284" w:type="dxa"/>
          </w:tcPr>
          <w:p w14:paraId="4C42DBE8" w14:textId="77777777" w:rsidR="00FE3368" w:rsidRDefault="00FE3368" w:rsidP="003F6F27">
            <w:pPr>
              <w:pStyle w:val="KeinLeerraum"/>
            </w:pPr>
          </w:p>
        </w:tc>
        <w:tc>
          <w:tcPr>
            <w:tcW w:w="2194" w:type="dxa"/>
          </w:tcPr>
          <w:p w14:paraId="3BFB2015" w14:textId="77777777" w:rsidR="00FE3368" w:rsidRPr="00883FE6" w:rsidRDefault="00FE3368" w:rsidP="003F6F27">
            <w:pPr>
              <w:pStyle w:val="KeinLeerraum"/>
              <w:rPr>
                <w:b/>
                <w:bCs/>
              </w:rPr>
            </w:pPr>
          </w:p>
        </w:tc>
        <w:tc>
          <w:tcPr>
            <w:tcW w:w="2194" w:type="dxa"/>
          </w:tcPr>
          <w:p w14:paraId="2C0AA670" w14:textId="77777777" w:rsidR="00FE3368" w:rsidRDefault="00FE3368" w:rsidP="003F6F27">
            <w:pPr>
              <w:pStyle w:val="KeinLeerraum"/>
            </w:pPr>
          </w:p>
        </w:tc>
      </w:tr>
      <w:tr w:rsidR="00883FE6" w14:paraId="2E9804FC" w14:textId="77777777" w:rsidTr="00F54ED3">
        <w:tc>
          <w:tcPr>
            <w:tcW w:w="2194" w:type="dxa"/>
          </w:tcPr>
          <w:p w14:paraId="2403D1ED" w14:textId="77777777" w:rsidR="00883FE6" w:rsidRPr="00883FE6" w:rsidRDefault="00883FE6" w:rsidP="003F6F27">
            <w:pPr>
              <w:pStyle w:val="KeinLeerraum"/>
              <w:rPr>
                <w:b/>
                <w:bCs/>
              </w:rPr>
            </w:pPr>
            <w:r w:rsidRPr="00883FE6">
              <w:rPr>
                <w:b/>
                <w:bCs/>
              </w:rPr>
              <w:t xml:space="preserve">Beruf: </w:t>
            </w:r>
          </w:p>
        </w:tc>
        <w:sdt>
          <w:sdtPr>
            <w:alias w:val="Beruf"/>
            <w:tag w:val="Beruf"/>
            <w:id w:val="1506319969"/>
            <w:placeholder>
              <w:docPart w:val="EAD4665C4EEA4CF5B9CD2D36D8D7C10A"/>
            </w:placeholder>
            <w:showingPlcHdr/>
            <w:text/>
          </w:sdtPr>
          <w:sdtContent>
            <w:tc>
              <w:tcPr>
                <w:tcW w:w="6866" w:type="dxa"/>
                <w:gridSpan w:val="4"/>
              </w:tcPr>
              <w:p w14:paraId="41993BCD" w14:textId="77777777" w:rsidR="00883FE6" w:rsidRDefault="00883FE6" w:rsidP="003F6F27">
                <w:pPr>
                  <w:pStyle w:val="KeinLeerraum"/>
                </w:pPr>
                <w:r>
                  <w:rPr>
                    <w:rStyle w:val="Platzhaltertext"/>
                  </w:rPr>
                  <w:t>Beruf</w:t>
                </w:r>
              </w:p>
            </w:tc>
          </w:sdtContent>
        </w:sdt>
      </w:tr>
    </w:tbl>
    <w:p w14:paraId="19040566" w14:textId="77777777" w:rsidR="00F2577C" w:rsidRDefault="00F2577C" w:rsidP="003F6F27">
      <w:pPr>
        <w:pStyle w:val="KeinLeerraum"/>
      </w:pPr>
    </w:p>
    <w:p w14:paraId="4A4FE954" w14:textId="77777777" w:rsidR="00883FE6" w:rsidRDefault="00883FE6" w:rsidP="003F6F27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55"/>
        <w:gridCol w:w="3255"/>
      </w:tblGrid>
      <w:tr w:rsidR="00883FE6" w14:paraId="3744F0A1" w14:textId="77777777" w:rsidTr="00883FE6">
        <w:tc>
          <w:tcPr>
            <w:tcW w:w="2552" w:type="dxa"/>
          </w:tcPr>
          <w:p w14:paraId="76B71C18" w14:textId="77777777" w:rsidR="00883FE6" w:rsidRPr="00883FE6" w:rsidRDefault="00883FE6" w:rsidP="003F6F27">
            <w:pPr>
              <w:pStyle w:val="KeinLeerraum"/>
              <w:rPr>
                <w:b/>
                <w:bCs/>
              </w:rPr>
            </w:pPr>
            <w:r w:rsidRPr="00883FE6">
              <w:rPr>
                <w:b/>
                <w:bCs/>
              </w:rPr>
              <w:t xml:space="preserve">Hauptaktivitätsbereich: </w:t>
            </w:r>
          </w:p>
        </w:tc>
        <w:tc>
          <w:tcPr>
            <w:tcW w:w="3255" w:type="dxa"/>
          </w:tcPr>
          <w:p w14:paraId="69BDCA17" w14:textId="77777777" w:rsidR="00883FE6" w:rsidRDefault="00000000" w:rsidP="003F6F27">
            <w:pPr>
              <w:pStyle w:val="KeinLeerraum"/>
            </w:pPr>
            <w:sdt>
              <w:sdtPr>
                <w:id w:val="-18728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F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3FE6">
              <w:t xml:space="preserve"> Gewehr </w:t>
            </w:r>
          </w:p>
        </w:tc>
        <w:tc>
          <w:tcPr>
            <w:tcW w:w="3255" w:type="dxa"/>
          </w:tcPr>
          <w:p w14:paraId="30FEBA7C" w14:textId="77777777" w:rsidR="00883FE6" w:rsidRDefault="00000000" w:rsidP="003F6F27">
            <w:pPr>
              <w:pStyle w:val="KeinLeerraum"/>
            </w:pPr>
            <w:sdt>
              <w:sdtPr>
                <w:id w:val="20867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F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3FE6">
              <w:t xml:space="preserve"> Pistole</w:t>
            </w:r>
          </w:p>
        </w:tc>
      </w:tr>
      <w:tr w:rsidR="00883FE6" w14:paraId="3A8ECDF3" w14:textId="77777777" w:rsidTr="00883FE6">
        <w:tc>
          <w:tcPr>
            <w:tcW w:w="2552" w:type="dxa"/>
          </w:tcPr>
          <w:p w14:paraId="6AD01233" w14:textId="77777777" w:rsidR="00883FE6" w:rsidRPr="00C5339A" w:rsidRDefault="00883FE6" w:rsidP="003F6F27">
            <w:pPr>
              <w:pStyle w:val="KeinLeerraum"/>
              <w:rPr>
                <w:sz w:val="16"/>
                <w:szCs w:val="16"/>
              </w:rPr>
            </w:pPr>
            <w:r w:rsidRPr="00C5339A">
              <w:rPr>
                <w:sz w:val="16"/>
                <w:szCs w:val="16"/>
              </w:rPr>
              <w:t xml:space="preserve">(bitte nur einen Bereich </w:t>
            </w:r>
          </w:p>
        </w:tc>
        <w:tc>
          <w:tcPr>
            <w:tcW w:w="3255" w:type="dxa"/>
          </w:tcPr>
          <w:p w14:paraId="4B5713D4" w14:textId="77777777" w:rsidR="00883FE6" w:rsidRDefault="00000000" w:rsidP="003F6F27">
            <w:pPr>
              <w:pStyle w:val="KeinLeerraum"/>
            </w:pPr>
            <w:sdt>
              <w:sdtPr>
                <w:id w:val="125963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F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3FE6">
              <w:t xml:space="preserve"> Bogen</w:t>
            </w:r>
          </w:p>
        </w:tc>
        <w:tc>
          <w:tcPr>
            <w:tcW w:w="3255" w:type="dxa"/>
          </w:tcPr>
          <w:p w14:paraId="66A09C08" w14:textId="77777777" w:rsidR="00883FE6" w:rsidRDefault="00000000" w:rsidP="003F6F27">
            <w:pPr>
              <w:pStyle w:val="KeinLeerraum"/>
            </w:pPr>
            <w:sdt>
              <w:sdtPr>
                <w:id w:val="190871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F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3FE6">
              <w:t xml:space="preserve"> Armbrust </w:t>
            </w:r>
          </w:p>
        </w:tc>
      </w:tr>
      <w:tr w:rsidR="00883FE6" w14:paraId="0E5C110F" w14:textId="77777777" w:rsidTr="00883FE6">
        <w:tc>
          <w:tcPr>
            <w:tcW w:w="2552" w:type="dxa"/>
          </w:tcPr>
          <w:p w14:paraId="137FC476" w14:textId="77777777" w:rsidR="00883FE6" w:rsidRPr="00C5339A" w:rsidRDefault="00883FE6" w:rsidP="003F6F27">
            <w:pPr>
              <w:pStyle w:val="KeinLeerraum"/>
              <w:rPr>
                <w:sz w:val="16"/>
                <w:szCs w:val="16"/>
              </w:rPr>
            </w:pPr>
            <w:r w:rsidRPr="00C5339A">
              <w:rPr>
                <w:sz w:val="16"/>
                <w:szCs w:val="16"/>
              </w:rPr>
              <w:t>markieren)</w:t>
            </w:r>
          </w:p>
        </w:tc>
        <w:tc>
          <w:tcPr>
            <w:tcW w:w="3255" w:type="dxa"/>
          </w:tcPr>
          <w:p w14:paraId="27A0ACE6" w14:textId="77777777" w:rsidR="00883FE6" w:rsidRDefault="00000000" w:rsidP="003F6F27">
            <w:pPr>
              <w:pStyle w:val="KeinLeerraum"/>
            </w:pPr>
            <w:sdt>
              <w:sdtPr>
                <w:id w:val="-169438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F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3FE6">
              <w:t xml:space="preserve"> Vorderlader</w:t>
            </w:r>
          </w:p>
        </w:tc>
        <w:tc>
          <w:tcPr>
            <w:tcW w:w="3255" w:type="dxa"/>
          </w:tcPr>
          <w:p w14:paraId="5A15B8B6" w14:textId="77777777" w:rsidR="00883FE6" w:rsidRDefault="00000000" w:rsidP="003F6F27">
            <w:pPr>
              <w:pStyle w:val="KeinLeerraum"/>
            </w:pPr>
            <w:sdt>
              <w:sdtPr>
                <w:id w:val="-142772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F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3FE6">
              <w:t xml:space="preserve"> Wurfscheibe</w:t>
            </w:r>
          </w:p>
        </w:tc>
      </w:tr>
      <w:tr w:rsidR="00883FE6" w14:paraId="77C72554" w14:textId="77777777" w:rsidTr="00883FE6">
        <w:tc>
          <w:tcPr>
            <w:tcW w:w="2552" w:type="dxa"/>
          </w:tcPr>
          <w:p w14:paraId="7D073859" w14:textId="77777777" w:rsidR="00883FE6" w:rsidRDefault="00883FE6" w:rsidP="003F6F27">
            <w:pPr>
              <w:pStyle w:val="KeinLeerraum"/>
            </w:pPr>
          </w:p>
        </w:tc>
        <w:tc>
          <w:tcPr>
            <w:tcW w:w="3255" w:type="dxa"/>
          </w:tcPr>
          <w:p w14:paraId="1909AE9D" w14:textId="77777777" w:rsidR="00883FE6" w:rsidRDefault="00000000" w:rsidP="003F6F27">
            <w:pPr>
              <w:pStyle w:val="KeinLeerraum"/>
            </w:pPr>
            <w:sdt>
              <w:sdtPr>
                <w:id w:val="-112677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F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3FE6">
              <w:t xml:space="preserve"> Sommerbiathlon </w:t>
            </w:r>
          </w:p>
        </w:tc>
        <w:tc>
          <w:tcPr>
            <w:tcW w:w="3255" w:type="dxa"/>
          </w:tcPr>
          <w:p w14:paraId="237C6F50" w14:textId="77777777" w:rsidR="00883FE6" w:rsidRDefault="00883FE6" w:rsidP="003F6F27">
            <w:pPr>
              <w:pStyle w:val="KeinLeerraum"/>
            </w:pPr>
          </w:p>
        </w:tc>
      </w:tr>
    </w:tbl>
    <w:p w14:paraId="2DEFFC7B" w14:textId="77777777" w:rsidR="00883FE6" w:rsidRDefault="00883FE6" w:rsidP="003F6F27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55"/>
        <w:gridCol w:w="3255"/>
      </w:tblGrid>
      <w:tr w:rsidR="00883FE6" w14:paraId="6873C2C5" w14:textId="77777777" w:rsidTr="002300A3">
        <w:tc>
          <w:tcPr>
            <w:tcW w:w="2552" w:type="dxa"/>
          </w:tcPr>
          <w:p w14:paraId="6AB5C2FD" w14:textId="77777777" w:rsidR="00883FE6" w:rsidRPr="00883FE6" w:rsidRDefault="00883FE6" w:rsidP="002300A3">
            <w:pPr>
              <w:pStyle w:val="KeinLeerraum"/>
              <w:rPr>
                <w:b/>
                <w:bCs/>
              </w:rPr>
            </w:pPr>
            <w:r>
              <w:rPr>
                <w:b/>
                <w:bCs/>
              </w:rPr>
              <w:t>Im Verein tätig als</w:t>
            </w:r>
            <w:r w:rsidRPr="00883FE6">
              <w:rPr>
                <w:b/>
                <w:bCs/>
              </w:rPr>
              <w:t xml:space="preserve">: </w:t>
            </w:r>
          </w:p>
        </w:tc>
        <w:tc>
          <w:tcPr>
            <w:tcW w:w="3255" w:type="dxa"/>
          </w:tcPr>
          <w:p w14:paraId="5A06489D" w14:textId="77777777" w:rsidR="00883FE6" w:rsidRDefault="00000000" w:rsidP="002300A3">
            <w:pPr>
              <w:pStyle w:val="KeinLeerraum"/>
            </w:pPr>
            <w:sdt>
              <w:sdtPr>
                <w:id w:val="-116260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F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3FE6">
              <w:t xml:space="preserve"> Jugendleiter /-in </w:t>
            </w:r>
          </w:p>
        </w:tc>
        <w:tc>
          <w:tcPr>
            <w:tcW w:w="3255" w:type="dxa"/>
          </w:tcPr>
          <w:p w14:paraId="3E1C8DAC" w14:textId="77777777" w:rsidR="00883FE6" w:rsidRDefault="00000000" w:rsidP="002300A3">
            <w:pPr>
              <w:pStyle w:val="KeinLeerraum"/>
            </w:pPr>
            <w:sdt>
              <w:sdtPr>
                <w:id w:val="36819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F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3FE6">
              <w:t xml:space="preserve"> Übungsleiter /-in</w:t>
            </w:r>
          </w:p>
        </w:tc>
      </w:tr>
      <w:tr w:rsidR="00883FE6" w14:paraId="541BE677" w14:textId="77777777" w:rsidTr="002300A3">
        <w:tc>
          <w:tcPr>
            <w:tcW w:w="2552" w:type="dxa"/>
          </w:tcPr>
          <w:p w14:paraId="3C03DDC0" w14:textId="77777777" w:rsidR="00883FE6" w:rsidRDefault="00883FE6" w:rsidP="002300A3">
            <w:pPr>
              <w:pStyle w:val="KeinLeerraum"/>
            </w:pPr>
          </w:p>
        </w:tc>
        <w:tc>
          <w:tcPr>
            <w:tcW w:w="3255" w:type="dxa"/>
          </w:tcPr>
          <w:p w14:paraId="7B5EF4F3" w14:textId="77777777" w:rsidR="00883FE6" w:rsidRDefault="00000000" w:rsidP="002300A3">
            <w:pPr>
              <w:pStyle w:val="KeinLeerraum"/>
            </w:pPr>
            <w:sdt>
              <w:sdtPr>
                <w:id w:val="179787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F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3FE6">
              <w:t xml:space="preserve"> Trainer /-in</w:t>
            </w:r>
          </w:p>
        </w:tc>
        <w:tc>
          <w:tcPr>
            <w:tcW w:w="3255" w:type="dxa"/>
          </w:tcPr>
          <w:p w14:paraId="04E80531" w14:textId="77777777" w:rsidR="00883FE6" w:rsidRDefault="00000000" w:rsidP="002300A3">
            <w:pPr>
              <w:pStyle w:val="KeinLeerraum"/>
            </w:pPr>
            <w:sdt>
              <w:sdtPr>
                <w:id w:val="50401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F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3FE6">
              <w:t xml:space="preserve"> Schießsportleiter /-in </w:t>
            </w:r>
          </w:p>
        </w:tc>
      </w:tr>
      <w:tr w:rsidR="00883FE6" w14:paraId="5A861FD8" w14:textId="77777777" w:rsidTr="002300A3">
        <w:tc>
          <w:tcPr>
            <w:tcW w:w="2552" w:type="dxa"/>
          </w:tcPr>
          <w:p w14:paraId="4D654FE0" w14:textId="77777777" w:rsidR="00883FE6" w:rsidRDefault="00883FE6" w:rsidP="002300A3">
            <w:pPr>
              <w:pStyle w:val="KeinLeerraum"/>
            </w:pPr>
          </w:p>
        </w:tc>
        <w:tc>
          <w:tcPr>
            <w:tcW w:w="3255" w:type="dxa"/>
          </w:tcPr>
          <w:p w14:paraId="42B62CC0" w14:textId="77777777" w:rsidR="00883FE6" w:rsidRDefault="00000000" w:rsidP="002300A3">
            <w:pPr>
              <w:pStyle w:val="KeinLeerraum"/>
            </w:pPr>
            <w:sdt>
              <w:sdtPr>
                <w:id w:val="-76585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F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3FE6">
              <w:t xml:space="preserve"> Jugendsprecher /-in</w:t>
            </w:r>
          </w:p>
        </w:tc>
        <w:tc>
          <w:tcPr>
            <w:tcW w:w="3255" w:type="dxa"/>
          </w:tcPr>
          <w:p w14:paraId="61DF9C90" w14:textId="77777777" w:rsidR="00883FE6" w:rsidRDefault="00000000" w:rsidP="002300A3">
            <w:pPr>
              <w:pStyle w:val="KeinLeerraum"/>
            </w:pPr>
            <w:sdt>
              <w:sdtPr>
                <w:id w:val="9961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F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3FE6">
              <w:t xml:space="preserve"> Standaufsicht</w:t>
            </w:r>
          </w:p>
        </w:tc>
      </w:tr>
    </w:tbl>
    <w:p w14:paraId="66809202" w14:textId="77777777" w:rsidR="00883FE6" w:rsidRDefault="00315EEA" w:rsidP="00315EEA">
      <w:pPr>
        <w:pStyle w:val="KeinLeerraum"/>
        <w:tabs>
          <w:tab w:val="left" w:pos="5985"/>
        </w:tabs>
      </w:pPr>
      <w:r>
        <w:tab/>
      </w:r>
    </w:p>
    <w:p w14:paraId="6D6E502F" w14:textId="77777777" w:rsidR="004C000E" w:rsidRDefault="004C000E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284"/>
        <w:gridCol w:w="1429"/>
        <w:gridCol w:w="1429"/>
        <w:gridCol w:w="1429"/>
        <w:gridCol w:w="1429"/>
      </w:tblGrid>
      <w:tr w:rsidR="004C000E" w14:paraId="18E69642" w14:textId="77777777" w:rsidTr="004C000E">
        <w:tc>
          <w:tcPr>
            <w:tcW w:w="3062" w:type="dxa"/>
          </w:tcPr>
          <w:p w14:paraId="3C0705C6" w14:textId="77777777" w:rsidR="004C000E" w:rsidRPr="004C000E" w:rsidRDefault="004C000E">
            <w:pPr>
              <w:pStyle w:val="KeinLeerraum"/>
              <w:rPr>
                <w:b/>
                <w:bCs/>
              </w:rPr>
            </w:pPr>
            <w:r w:rsidRPr="004C000E">
              <w:rPr>
                <w:b/>
                <w:bCs/>
              </w:rPr>
              <w:t xml:space="preserve">Im Besitz folgender Lizenzen: </w:t>
            </w:r>
          </w:p>
        </w:tc>
        <w:tc>
          <w:tcPr>
            <w:tcW w:w="284" w:type="dxa"/>
          </w:tcPr>
          <w:p w14:paraId="74754994" w14:textId="77777777" w:rsidR="004C000E" w:rsidRDefault="004C000E">
            <w:pPr>
              <w:pStyle w:val="KeinLeerraum"/>
            </w:pPr>
          </w:p>
        </w:tc>
        <w:tc>
          <w:tcPr>
            <w:tcW w:w="1429" w:type="dxa"/>
          </w:tcPr>
          <w:p w14:paraId="5294AC00" w14:textId="77777777" w:rsidR="004C000E" w:rsidRDefault="004C000E">
            <w:pPr>
              <w:pStyle w:val="KeinLeerraum"/>
            </w:pPr>
            <w:r>
              <w:t xml:space="preserve">Lizenz-Nr.: </w:t>
            </w:r>
          </w:p>
        </w:tc>
        <w:sdt>
          <w:sdtPr>
            <w:alias w:val="Lizenz-Nr."/>
            <w:tag w:val="Lizenz-Nr."/>
            <w:id w:val="140625966"/>
            <w:placeholder>
              <w:docPart w:val="62BC30A5721C4236B5DBE387451E982D"/>
            </w:placeholder>
            <w:showingPlcHdr/>
            <w:text/>
          </w:sdtPr>
          <w:sdtContent>
            <w:tc>
              <w:tcPr>
                <w:tcW w:w="1429" w:type="dxa"/>
                <w:tcBorders>
                  <w:bottom w:val="single" w:sz="4" w:space="0" w:color="auto"/>
                </w:tcBorders>
              </w:tcPr>
              <w:p w14:paraId="2C9751F2" w14:textId="77777777" w:rsidR="004C000E" w:rsidRDefault="004C000E">
                <w:pPr>
                  <w:pStyle w:val="KeinLeerraum"/>
                </w:pPr>
                <w:r>
                  <w:rPr>
                    <w:rStyle w:val="Platzhaltertext"/>
                  </w:rPr>
                  <w:t>Lizenz-Nr.</w:t>
                </w:r>
              </w:p>
            </w:tc>
          </w:sdtContent>
        </w:sdt>
        <w:tc>
          <w:tcPr>
            <w:tcW w:w="1429" w:type="dxa"/>
          </w:tcPr>
          <w:p w14:paraId="442F7181" w14:textId="77777777" w:rsidR="004C000E" w:rsidRDefault="004C000E">
            <w:pPr>
              <w:pStyle w:val="KeinLeerraum"/>
            </w:pPr>
            <w:r>
              <w:t xml:space="preserve">gültig bis: </w:t>
            </w:r>
          </w:p>
        </w:tc>
        <w:sdt>
          <w:sdtPr>
            <w:alias w:val="gültig bis"/>
            <w:tag w:val="gültig bis"/>
            <w:id w:val="-894345374"/>
            <w:placeholder>
              <w:docPart w:val="ABFB72F8E2E04A25A00344611C05D28A"/>
            </w:placeholder>
            <w:showingPlcHdr/>
            <w:text/>
          </w:sdtPr>
          <w:sdtContent>
            <w:tc>
              <w:tcPr>
                <w:tcW w:w="1429" w:type="dxa"/>
                <w:tcBorders>
                  <w:bottom w:val="single" w:sz="4" w:space="0" w:color="auto"/>
                </w:tcBorders>
              </w:tcPr>
              <w:p w14:paraId="6B222B5E" w14:textId="77777777" w:rsidR="004C000E" w:rsidRDefault="004C000E">
                <w:pPr>
                  <w:pStyle w:val="KeinLeerraum"/>
                </w:pPr>
                <w:r>
                  <w:rPr>
                    <w:rStyle w:val="Platzhaltertext"/>
                  </w:rPr>
                  <w:t>Gültigkeit</w:t>
                </w:r>
              </w:p>
            </w:tc>
          </w:sdtContent>
        </w:sdt>
      </w:tr>
      <w:tr w:rsidR="004C000E" w14:paraId="3DDB7D23" w14:textId="77777777" w:rsidTr="004C000E">
        <w:tc>
          <w:tcPr>
            <w:tcW w:w="3062" w:type="dxa"/>
          </w:tcPr>
          <w:p w14:paraId="611F2509" w14:textId="77777777" w:rsidR="004C000E" w:rsidRPr="004C000E" w:rsidRDefault="004C000E">
            <w:pPr>
              <w:pStyle w:val="KeinLeerraum"/>
              <w:rPr>
                <w:b/>
                <w:bCs/>
              </w:rPr>
            </w:pPr>
          </w:p>
        </w:tc>
        <w:tc>
          <w:tcPr>
            <w:tcW w:w="284" w:type="dxa"/>
          </w:tcPr>
          <w:p w14:paraId="02DCB9EB" w14:textId="77777777" w:rsidR="004C000E" w:rsidRDefault="004C000E">
            <w:pPr>
              <w:pStyle w:val="KeinLeerraum"/>
            </w:pPr>
          </w:p>
        </w:tc>
        <w:tc>
          <w:tcPr>
            <w:tcW w:w="1429" w:type="dxa"/>
          </w:tcPr>
          <w:p w14:paraId="68D51235" w14:textId="77777777" w:rsidR="004C000E" w:rsidRDefault="004C000E">
            <w:pPr>
              <w:pStyle w:val="KeinLeerraum"/>
            </w:pPr>
            <w:r>
              <w:t>Lizenz-Nr.:</w:t>
            </w:r>
          </w:p>
        </w:tc>
        <w:sdt>
          <w:sdtPr>
            <w:alias w:val="Lizenz-Nr."/>
            <w:tag w:val="Lizenz-Nr."/>
            <w:id w:val="209464658"/>
            <w:placeholder>
              <w:docPart w:val="1FADAA465E794013AD37F0447922CB1E"/>
            </w:placeholder>
            <w:showingPlcHdr/>
            <w:text/>
          </w:sdtPr>
          <w:sdtContent>
            <w:tc>
              <w:tcPr>
                <w:tcW w:w="142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128710B" w14:textId="77777777" w:rsidR="004C000E" w:rsidRDefault="004C000E">
                <w:pPr>
                  <w:pStyle w:val="KeinLeerraum"/>
                </w:pPr>
                <w:r>
                  <w:rPr>
                    <w:rStyle w:val="Platzhaltertext"/>
                  </w:rPr>
                  <w:t>Lizenz-Nr.</w:t>
                </w:r>
              </w:p>
            </w:tc>
          </w:sdtContent>
        </w:sdt>
        <w:tc>
          <w:tcPr>
            <w:tcW w:w="1429" w:type="dxa"/>
          </w:tcPr>
          <w:p w14:paraId="17859228" w14:textId="77777777" w:rsidR="004C000E" w:rsidRDefault="004C000E">
            <w:pPr>
              <w:pStyle w:val="KeinLeerraum"/>
            </w:pPr>
            <w:r>
              <w:t>gültig bis:</w:t>
            </w:r>
          </w:p>
        </w:tc>
        <w:sdt>
          <w:sdtPr>
            <w:alias w:val="gültig bis"/>
            <w:tag w:val="gültig bis"/>
            <w:id w:val="-1071493836"/>
            <w:placeholder>
              <w:docPart w:val="AF4EF08B49D447DDB57F07B5291E708F"/>
            </w:placeholder>
            <w:showingPlcHdr/>
            <w:text/>
          </w:sdtPr>
          <w:sdtContent>
            <w:tc>
              <w:tcPr>
                <w:tcW w:w="142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A44D63B" w14:textId="77777777" w:rsidR="004C000E" w:rsidRDefault="004C000E">
                <w:pPr>
                  <w:pStyle w:val="KeinLeerraum"/>
                </w:pPr>
                <w:r>
                  <w:rPr>
                    <w:rStyle w:val="Platzhaltertext"/>
                  </w:rPr>
                  <w:t>Gültigkeit</w:t>
                </w:r>
              </w:p>
            </w:tc>
          </w:sdtContent>
        </w:sdt>
      </w:tr>
    </w:tbl>
    <w:p w14:paraId="285C6A2E" w14:textId="77777777" w:rsidR="00883FE6" w:rsidRDefault="00883FE6">
      <w:pPr>
        <w:pStyle w:val="KeinLeerraum"/>
      </w:pPr>
    </w:p>
    <w:p w14:paraId="7C621E9B" w14:textId="77777777" w:rsidR="004C000E" w:rsidRDefault="004C000E">
      <w:pPr>
        <w:pStyle w:val="KeinLeerraum"/>
      </w:pPr>
    </w:p>
    <w:p w14:paraId="5B3D0D7A" w14:textId="77777777" w:rsidR="004C000E" w:rsidRDefault="00000000">
      <w:pPr>
        <w:pStyle w:val="KeinLeerraum"/>
      </w:pPr>
      <w:sdt>
        <w:sdtPr>
          <w:id w:val="36633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00E">
            <w:rPr>
              <w:rFonts w:ascii="MS Gothic" w:eastAsia="MS Gothic" w:hAnsi="MS Gothic" w:hint="eastAsia"/>
            </w:rPr>
            <w:t>☐</w:t>
          </w:r>
        </w:sdtContent>
      </w:sdt>
      <w:r w:rsidR="004C000E">
        <w:t xml:space="preserve"> Mit der Veröffentlichung meiner Daten auf Teilnehmerlisten bin ich einverstanden. </w:t>
      </w:r>
    </w:p>
    <w:p w14:paraId="503AF42F" w14:textId="77777777" w:rsidR="004C000E" w:rsidRDefault="004C000E">
      <w:pPr>
        <w:pStyle w:val="KeinLeerraum"/>
      </w:pPr>
    </w:p>
    <w:p w14:paraId="00B69A60" w14:textId="77777777" w:rsidR="00830745" w:rsidRDefault="00830745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765BD9" w14:paraId="4607C2F4" w14:textId="77777777" w:rsidTr="00C5339A">
        <w:tc>
          <w:tcPr>
            <w:tcW w:w="1560" w:type="dxa"/>
          </w:tcPr>
          <w:p w14:paraId="784D0C8B" w14:textId="77777777" w:rsidR="00765BD9" w:rsidRDefault="00765BD9">
            <w:pPr>
              <w:pStyle w:val="KeinLeerraum"/>
            </w:pPr>
            <w:r>
              <w:t>Ort, Datum</w:t>
            </w:r>
          </w:p>
        </w:tc>
        <w:sdt>
          <w:sdtPr>
            <w:alias w:val="Ort und Datum"/>
            <w:tag w:val="Ort und Datum"/>
            <w:id w:val="128916441"/>
            <w:placeholder>
              <w:docPart w:val="6F09FA24CA2540CD83ACCC9045FEFB33"/>
            </w:placeholder>
            <w:showingPlcHdr/>
            <w:text/>
          </w:sdtPr>
          <w:sdtContent>
            <w:tc>
              <w:tcPr>
                <w:tcW w:w="7502" w:type="dxa"/>
                <w:tcBorders>
                  <w:bottom w:val="single" w:sz="4" w:space="0" w:color="auto"/>
                </w:tcBorders>
              </w:tcPr>
              <w:p w14:paraId="3EE72F20" w14:textId="77777777" w:rsidR="00765BD9" w:rsidRDefault="00C5339A">
                <w:pPr>
                  <w:pStyle w:val="KeinLeerraum"/>
                </w:pPr>
                <w:r>
                  <w:rPr>
                    <w:rStyle w:val="Platzhaltertext"/>
                  </w:rPr>
                  <w:t>Ort und Datum</w:t>
                </w:r>
              </w:p>
            </w:tc>
          </w:sdtContent>
        </w:sdt>
      </w:tr>
    </w:tbl>
    <w:p w14:paraId="32CEECCC" w14:textId="77777777" w:rsidR="004C000E" w:rsidRDefault="004C000E">
      <w:pPr>
        <w:pStyle w:val="KeinLeerraum"/>
      </w:pPr>
    </w:p>
    <w:p w14:paraId="475F2600" w14:textId="77777777" w:rsidR="00765BD9" w:rsidRDefault="00765BD9">
      <w:pPr>
        <w:pStyle w:val="KeinLeerraum"/>
      </w:pPr>
    </w:p>
    <w:p w14:paraId="2841AA50" w14:textId="77777777" w:rsidR="00765BD9" w:rsidRDefault="00765BD9">
      <w:pPr>
        <w:pStyle w:val="KeinLeerraum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6"/>
        <w:gridCol w:w="4253"/>
      </w:tblGrid>
      <w:tr w:rsidR="00765BD9" w14:paraId="51975925" w14:textId="77777777" w:rsidTr="00765BD9">
        <w:tc>
          <w:tcPr>
            <w:tcW w:w="4248" w:type="dxa"/>
            <w:tcBorders>
              <w:top w:val="single" w:sz="4" w:space="0" w:color="auto"/>
            </w:tcBorders>
          </w:tcPr>
          <w:p w14:paraId="7A2F9082" w14:textId="77777777" w:rsidR="00765BD9" w:rsidRDefault="00765BD9">
            <w:pPr>
              <w:pStyle w:val="KeinLeerraum"/>
            </w:pPr>
            <w:r>
              <w:t xml:space="preserve">Unterschrift des Teilnehmers /-in </w:t>
            </w:r>
          </w:p>
        </w:tc>
        <w:tc>
          <w:tcPr>
            <w:tcW w:w="556" w:type="dxa"/>
          </w:tcPr>
          <w:p w14:paraId="0DC7B614" w14:textId="77777777" w:rsidR="00765BD9" w:rsidRDefault="00765BD9">
            <w:pPr>
              <w:pStyle w:val="KeinLeerraum"/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1A0D1A4" w14:textId="77777777" w:rsidR="00765BD9" w:rsidRDefault="00765BD9">
            <w:pPr>
              <w:pStyle w:val="KeinLeerraum"/>
            </w:pPr>
            <w:r>
              <w:t xml:space="preserve">Stempel und Unterschrift des Vereins </w:t>
            </w:r>
          </w:p>
        </w:tc>
      </w:tr>
    </w:tbl>
    <w:p w14:paraId="3643AEBE" w14:textId="77777777" w:rsidR="00765BD9" w:rsidRDefault="00765BD9" w:rsidP="00765BD9">
      <w:pPr>
        <w:pStyle w:val="KeinLeerraum"/>
      </w:pPr>
    </w:p>
    <w:sectPr w:rsidR="00765BD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4C6E" w14:textId="77777777" w:rsidR="00854C47" w:rsidRDefault="00854C47" w:rsidP="003F6F27">
      <w:pPr>
        <w:spacing w:after="0" w:line="240" w:lineRule="auto"/>
      </w:pPr>
      <w:r>
        <w:separator/>
      </w:r>
    </w:p>
  </w:endnote>
  <w:endnote w:type="continuationSeparator" w:id="0">
    <w:p w14:paraId="100841A0" w14:textId="77777777" w:rsidR="00854C47" w:rsidRDefault="00854C47" w:rsidP="003F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9AC1" w14:textId="4A409ED6" w:rsidR="00B756F0" w:rsidRDefault="00B756F0" w:rsidP="00765BD9">
    <w:pPr>
      <w:pStyle w:val="Fuzeile"/>
      <w:tabs>
        <w:tab w:val="clear" w:pos="4536"/>
      </w:tabs>
      <w:ind w:left="5670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Westfälischer Schützenbund von 1861 </w:t>
    </w:r>
    <w:r w:rsidR="00B53167">
      <w:rPr>
        <w:color w:val="808080" w:themeColor="background1" w:themeShade="80"/>
        <w:sz w:val="16"/>
        <w:szCs w:val="16"/>
      </w:rPr>
      <w:t xml:space="preserve">WSB </w:t>
    </w:r>
    <w:r>
      <w:rPr>
        <w:color w:val="808080" w:themeColor="background1" w:themeShade="80"/>
        <w:sz w:val="16"/>
        <w:szCs w:val="16"/>
      </w:rPr>
      <w:t>e.V.</w:t>
    </w:r>
  </w:p>
  <w:p w14:paraId="329310C0" w14:textId="317D29CE" w:rsidR="00765BD9" w:rsidRPr="00765BD9" w:rsidRDefault="00765BD9" w:rsidP="00765BD9">
    <w:pPr>
      <w:pStyle w:val="Fuzeile"/>
      <w:tabs>
        <w:tab w:val="clear" w:pos="4536"/>
      </w:tabs>
      <w:ind w:left="5670"/>
      <w:rPr>
        <w:color w:val="808080" w:themeColor="background1" w:themeShade="80"/>
        <w:sz w:val="16"/>
        <w:szCs w:val="16"/>
      </w:rPr>
    </w:pPr>
    <w:r w:rsidRPr="00765BD9">
      <w:rPr>
        <w:noProof/>
        <w:color w:val="808080" w:themeColor="background1" w:themeShade="80"/>
        <w:sz w:val="16"/>
        <w:szCs w:val="16"/>
        <w:lang w:eastAsia="de-DE"/>
      </w:rPr>
      <w:drawing>
        <wp:anchor distT="0" distB="0" distL="114300" distR="114300" simplePos="0" relativeHeight="251659264" behindDoc="1" locked="0" layoutInCell="1" allowOverlap="1" wp14:anchorId="454E24BE" wp14:editId="61E464B0">
          <wp:simplePos x="0" y="0"/>
          <wp:positionH relativeFrom="margin">
            <wp:align>left</wp:align>
          </wp:positionH>
          <wp:positionV relativeFrom="paragraph">
            <wp:posOffset>7034</wp:posOffset>
          </wp:positionV>
          <wp:extent cx="1123200" cy="810000"/>
          <wp:effectExtent l="0" t="0" r="1270" b="9525"/>
          <wp:wrapTight wrapText="bothSides">
            <wp:wrapPolygon edited="0">
              <wp:start x="0" y="0"/>
              <wp:lineTo x="0" y="21346"/>
              <wp:lineTo x="21258" y="21346"/>
              <wp:lineTo x="21258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200" cy="81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5BD9">
      <w:rPr>
        <w:noProof/>
        <w:color w:val="808080" w:themeColor="background1" w:themeShade="80"/>
        <w:sz w:val="16"/>
        <w:szCs w:val="16"/>
        <w:lang w:eastAsia="de-DE"/>
      </w:rPr>
      <w:drawing>
        <wp:anchor distT="0" distB="0" distL="114300" distR="114300" simplePos="0" relativeHeight="251658240" behindDoc="1" locked="0" layoutInCell="1" allowOverlap="1" wp14:anchorId="11F7A1B6" wp14:editId="64037A90">
          <wp:simplePos x="0" y="0"/>
          <wp:positionH relativeFrom="column">
            <wp:posOffset>351155</wp:posOffset>
          </wp:positionH>
          <wp:positionV relativeFrom="paragraph">
            <wp:posOffset>9644380</wp:posOffset>
          </wp:positionV>
          <wp:extent cx="1112520" cy="797560"/>
          <wp:effectExtent l="0" t="0" r="0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97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65BD9">
      <w:rPr>
        <w:color w:val="808080" w:themeColor="background1" w:themeShade="80"/>
        <w:sz w:val="16"/>
        <w:szCs w:val="16"/>
      </w:rPr>
      <w:t>Steuer.Nr</w:t>
    </w:r>
    <w:proofErr w:type="spellEnd"/>
    <w:r w:rsidRPr="00765BD9">
      <w:rPr>
        <w:color w:val="808080" w:themeColor="background1" w:themeShade="80"/>
        <w:sz w:val="16"/>
        <w:szCs w:val="16"/>
      </w:rPr>
      <w:t>. 349/</w:t>
    </w:r>
    <w:r w:rsidR="00FA1CDB">
      <w:rPr>
        <w:color w:val="808080" w:themeColor="background1" w:themeShade="80"/>
        <w:sz w:val="16"/>
        <w:szCs w:val="16"/>
      </w:rPr>
      <w:t>5409/1319</w:t>
    </w:r>
  </w:p>
  <w:p w14:paraId="4EF6548A" w14:textId="77777777" w:rsidR="00FA1CDB" w:rsidRDefault="00FA1CDB" w:rsidP="00765BD9">
    <w:pPr>
      <w:pStyle w:val="Fuzeile"/>
      <w:tabs>
        <w:tab w:val="clear" w:pos="4536"/>
      </w:tabs>
      <w:ind w:left="5670"/>
      <w:rPr>
        <w:color w:val="808080" w:themeColor="background1" w:themeShade="80"/>
        <w:sz w:val="16"/>
        <w:szCs w:val="16"/>
      </w:rPr>
    </w:pPr>
    <w:r w:rsidRPr="00FA1CDB">
      <w:rPr>
        <w:color w:val="808080" w:themeColor="background1" w:themeShade="80"/>
        <w:sz w:val="16"/>
        <w:szCs w:val="16"/>
      </w:rPr>
      <w:t>Volksbank in Ostwestfalen eG</w:t>
    </w:r>
  </w:p>
  <w:p w14:paraId="5B161436" w14:textId="77777777" w:rsidR="00765BD9" w:rsidRPr="00765BD9" w:rsidRDefault="00765BD9" w:rsidP="00765BD9">
    <w:pPr>
      <w:pStyle w:val="Fuzeile"/>
      <w:tabs>
        <w:tab w:val="clear" w:pos="4536"/>
      </w:tabs>
      <w:ind w:left="5670"/>
      <w:rPr>
        <w:color w:val="808080" w:themeColor="background1" w:themeShade="80"/>
        <w:sz w:val="16"/>
        <w:szCs w:val="16"/>
      </w:rPr>
    </w:pPr>
    <w:r w:rsidRPr="00765BD9">
      <w:rPr>
        <w:color w:val="808080" w:themeColor="background1" w:themeShade="80"/>
        <w:sz w:val="16"/>
        <w:szCs w:val="16"/>
      </w:rPr>
      <w:t>IBAN: DE26 4786 0125 0501 0945 00</w:t>
    </w:r>
  </w:p>
  <w:p w14:paraId="791252E6" w14:textId="77777777" w:rsidR="00765BD9" w:rsidRDefault="00765BD9" w:rsidP="00765BD9">
    <w:pPr>
      <w:pStyle w:val="Fuzeile"/>
      <w:tabs>
        <w:tab w:val="clear" w:pos="4536"/>
      </w:tabs>
      <w:ind w:left="5670"/>
      <w:rPr>
        <w:color w:val="808080" w:themeColor="background1" w:themeShade="80"/>
        <w:sz w:val="16"/>
        <w:szCs w:val="16"/>
      </w:rPr>
    </w:pPr>
    <w:r w:rsidRPr="00765BD9">
      <w:rPr>
        <w:color w:val="808080" w:themeColor="background1" w:themeShade="80"/>
        <w:sz w:val="16"/>
        <w:szCs w:val="16"/>
      </w:rPr>
      <w:t>BIC: GENODEM1GTL</w:t>
    </w:r>
  </w:p>
  <w:p w14:paraId="4F03485A" w14:textId="66D3FE42" w:rsidR="00765BD9" w:rsidRPr="00765BD9" w:rsidRDefault="00765BD9" w:rsidP="00765BD9">
    <w:pPr>
      <w:pStyle w:val="Fuzeile"/>
      <w:tabs>
        <w:tab w:val="clear" w:pos="4536"/>
      </w:tabs>
      <w:ind w:left="5670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Überweisungstext: „Name“ und WASA-Kurs 202</w:t>
    </w:r>
    <w:r w:rsidR="00C47D88">
      <w:rPr>
        <w:color w:val="808080" w:themeColor="background1" w:themeShade="80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1684A" w14:textId="77777777" w:rsidR="00854C47" w:rsidRDefault="00854C47" w:rsidP="003F6F27">
      <w:pPr>
        <w:spacing w:after="0" w:line="240" w:lineRule="auto"/>
      </w:pPr>
      <w:bookmarkStart w:id="0" w:name="_Hlk123664458"/>
      <w:bookmarkEnd w:id="0"/>
      <w:r>
        <w:separator/>
      </w:r>
    </w:p>
  </w:footnote>
  <w:footnote w:type="continuationSeparator" w:id="0">
    <w:p w14:paraId="1B1F564C" w14:textId="77777777" w:rsidR="00854C47" w:rsidRDefault="00854C47" w:rsidP="003F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8E6F" w14:textId="77777777" w:rsidR="003F6F27" w:rsidRDefault="003F6F27">
    <w:pPr>
      <w:pStyle w:val="Kopfzeile"/>
    </w:pPr>
    <w:r>
      <w:rPr>
        <w:noProof/>
        <w:lang w:eastAsia="de-DE"/>
      </w:rPr>
      <w:drawing>
        <wp:inline distT="0" distB="0" distL="0" distR="0" wp14:anchorId="48051020" wp14:editId="054864C2">
          <wp:extent cx="5760720" cy="739140"/>
          <wp:effectExtent l="0" t="0" r="0" b="381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2FFBB" w14:textId="77777777" w:rsidR="003F6F27" w:rsidRDefault="003F6F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FE"/>
    <w:rsid w:val="00036067"/>
    <w:rsid w:val="001A1D9B"/>
    <w:rsid w:val="00315EEA"/>
    <w:rsid w:val="00372B0E"/>
    <w:rsid w:val="003F6DB1"/>
    <w:rsid w:val="003F6F27"/>
    <w:rsid w:val="00403DBE"/>
    <w:rsid w:val="0047111B"/>
    <w:rsid w:val="00490E9C"/>
    <w:rsid w:val="004C000E"/>
    <w:rsid w:val="004D448D"/>
    <w:rsid w:val="0055419A"/>
    <w:rsid w:val="00557EFE"/>
    <w:rsid w:val="006013DD"/>
    <w:rsid w:val="0065704E"/>
    <w:rsid w:val="006C0C66"/>
    <w:rsid w:val="006E5FE7"/>
    <w:rsid w:val="00765BD9"/>
    <w:rsid w:val="00790D18"/>
    <w:rsid w:val="007E361D"/>
    <w:rsid w:val="00830745"/>
    <w:rsid w:val="00854C47"/>
    <w:rsid w:val="00883FE6"/>
    <w:rsid w:val="009451EF"/>
    <w:rsid w:val="00971455"/>
    <w:rsid w:val="009D1249"/>
    <w:rsid w:val="00A27B23"/>
    <w:rsid w:val="00AC17A8"/>
    <w:rsid w:val="00B43EC4"/>
    <w:rsid w:val="00B53167"/>
    <w:rsid w:val="00B756F0"/>
    <w:rsid w:val="00BC5BCA"/>
    <w:rsid w:val="00BD3701"/>
    <w:rsid w:val="00BE245C"/>
    <w:rsid w:val="00C47D88"/>
    <w:rsid w:val="00C5339A"/>
    <w:rsid w:val="00CF68B2"/>
    <w:rsid w:val="00D41D06"/>
    <w:rsid w:val="00EF746E"/>
    <w:rsid w:val="00EF74FF"/>
    <w:rsid w:val="00F2577C"/>
    <w:rsid w:val="00F62B9A"/>
    <w:rsid w:val="00FA1CDB"/>
    <w:rsid w:val="00F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6CE6D"/>
  <w15:chartTrackingRefBased/>
  <w15:docId w15:val="{7890F0D0-405C-4737-AEA3-6EFFBE93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FE6"/>
  </w:style>
  <w:style w:type="paragraph" w:styleId="berschrift1">
    <w:name w:val="heading 1"/>
    <w:basedOn w:val="Standard"/>
    <w:next w:val="Standard"/>
    <w:link w:val="berschrift1Zchn"/>
    <w:uiPriority w:val="9"/>
    <w:qFormat/>
    <w:rsid w:val="003F6F27"/>
    <w:pPr>
      <w:pBdr>
        <w:top w:val="single" w:sz="24" w:space="0" w:color="00A810"/>
        <w:left w:val="single" w:sz="24" w:space="0" w:color="00A810"/>
        <w:bottom w:val="single" w:sz="24" w:space="0" w:color="00A810"/>
        <w:right w:val="single" w:sz="24" w:space="0" w:color="00A810"/>
      </w:pBdr>
      <w:shd w:val="clear" w:color="auto" w:fill="00A810"/>
      <w:spacing w:before="200" w:after="0" w:line="240" w:lineRule="auto"/>
      <w:outlineLvl w:val="0"/>
    </w:pPr>
    <w:rPr>
      <w:rFonts w:ascii="Verdana" w:eastAsia="Calibri" w:hAnsi="Verdana" w:cs="Times New Roman"/>
      <w:b/>
      <w:bCs/>
      <w:caps/>
      <w:noProof/>
      <w:color w:val="FFFFFF"/>
      <w:spacing w:val="15"/>
      <w:lang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6F27"/>
  </w:style>
  <w:style w:type="paragraph" w:styleId="Fuzeile">
    <w:name w:val="footer"/>
    <w:basedOn w:val="Standard"/>
    <w:link w:val="FuzeileZchn"/>
    <w:uiPriority w:val="99"/>
    <w:unhideWhenUsed/>
    <w:rsid w:val="003F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F27"/>
  </w:style>
  <w:style w:type="paragraph" w:styleId="KeinLeerraum">
    <w:name w:val="No Spacing"/>
    <w:uiPriority w:val="1"/>
    <w:qFormat/>
    <w:rsid w:val="003F6F2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F6F27"/>
    <w:rPr>
      <w:rFonts w:ascii="Verdana" w:eastAsia="Calibri" w:hAnsi="Verdana" w:cs="Times New Roman"/>
      <w:b/>
      <w:bCs/>
      <w:caps/>
      <w:noProof/>
      <w:color w:val="FFFFFF"/>
      <w:spacing w:val="15"/>
      <w:shd w:val="clear" w:color="auto" w:fill="00A810"/>
      <w:lang w:bidi="en-US"/>
    </w:rPr>
  </w:style>
  <w:style w:type="table" w:styleId="Tabellenraster">
    <w:name w:val="Table Grid"/>
    <w:basedOn w:val="NormaleTabelle"/>
    <w:uiPriority w:val="39"/>
    <w:rsid w:val="003F6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F6F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ur\Downloads\2025_Anmeldeformular_WASA_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AB2C88C14D44EBADC83875BD0D6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15006-CD80-45EF-9006-E2A22105887A}"/>
      </w:docPartPr>
      <w:docPartBody>
        <w:p w:rsidR="00A62699" w:rsidRDefault="003E6827">
          <w:pPr>
            <w:pStyle w:val="7CAB2C88C14D44EBADC83875BD0D602F"/>
          </w:pPr>
          <w:r>
            <w:rPr>
              <w:rStyle w:val="Platzhaltertext"/>
            </w:rPr>
            <w:t>Wählen Sie aus:</w:t>
          </w:r>
          <w:r w:rsidRPr="007761F7">
            <w:rPr>
              <w:rStyle w:val="Platzhaltertext"/>
            </w:rPr>
            <w:t xml:space="preserve"> </w:t>
          </w:r>
        </w:p>
      </w:docPartBody>
    </w:docPart>
    <w:docPart>
      <w:docPartPr>
        <w:name w:val="68BA3433AF9F4B6898503DDEA13BB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79B6D-A881-4C22-B403-1ACCCC666C7A}"/>
      </w:docPartPr>
      <w:docPartBody>
        <w:p w:rsidR="00A62699" w:rsidRDefault="003E6827">
          <w:pPr>
            <w:pStyle w:val="68BA3433AF9F4B6898503DDEA13BB700"/>
          </w:pPr>
          <w:r>
            <w:rPr>
              <w:rStyle w:val="Platzhaltertext"/>
            </w:rPr>
            <w:t>Geben Sie Ihren Verein an:</w:t>
          </w:r>
        </w:p>
      </w:docPartBody>
    </w:docPart>
    <w:docPart>
      <w:docPartPr>
        <w:name w:val="48B2A09B44EA4A919EC60BD0285D6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7E0DD-3E11-4F1A-86FC-41EDFAA03EBD}"/>
      </w:docPartPr>
      <w:docPartBody>
        <w:p w:rsidR="00A62699" w:rsidRDefault="003E6827">
          <w:pPr>
            <w:pStyle w:val="48B2A09B44EA4A919EC60BD0285D6F50"/>
          </w:pPr>
          <w:r>
            <w:rPr>
              <w:rStyle w:val="Platzhaltertext"/>
            </w:rPr>
            <w:t>Name, Vorname</w:t>
          </w:r>
        </w:p>
      </w:docPartBody>
    </w:docPart>
    <w:docPart>
      <w:docPartPr>
        <w:name w:val="89D8D72126F24EE5B1E5842891D81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4F994-88F5-4FB5-B9A4-1C91C903946B}"/>
      </w:docPartPr>
      <w:docPartBody>
        <w:p w:rsidR="00A62699" w:rsidRDefault="003E6827">
          <w:pPr>
            <w:pStyle w:val="89D8D72126F24EE5B1E5842891D8174E"/>
          </w:pPr>
          <w:r>
            <w:rPr>
              <w:rStyle w:val="Platzhaltertext"/>
            </w:rPr>
            <w:t>Sportpass-Nr.</w:t>
          </w:r>
        </w:p>
      </w:docPartBody>
    </w:docPart>
    <w:docPart>
      <w:docPartPr>
        <w:name w:val="C85A3AD928634D0DB8B3A03085D33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35603-5A7B-48AE-BE3F-30CD4BC55B14}"/>
      </w:docPartPr>
      <w:docPartBody>
        <w:p w:rsidR="00A62699" w:rsidRDefault="003E6827">
          <w:pPr>
            <w:pStyle w:val="C85A3AD928634D0DB8B3A03085D332EE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1929AB714AAB4A61B013A30B9F175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82D41-9B6D-489E-AA45-D21A297690F1}"/>
      </w:docPartPr>
      <w:docPartBody>
        <w:p w:rsidR="00A62699" w:rsidRDefault="003E6827">
          <w:pPr>
            <w:pStyle w:val="1929AB714AAB4A61B013A30B9F175385"/>
          </w:pPr>
          <w:r>
            <w:rPr>
              <w:rStyle w:val="Platzhaltertext"/>
            </w:rPr>
            <w:t>Geburtsort</w:t>
          </w:r>
        </w:p>
      </w:docPartBody>
    </w:docPart>
    <w:docPart>
      <w:docPartPr>
        <w:name w:val="15D1F5A0EFFC4C4492F322FF1ED6A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89691-EB9D-4638-B179-BABCC13736BA}"/>
      </w:docPartPr>
      <w:docPartBody>
        <w:p w:rsidR="00A62699" w:rsidRDefault="003E6827">
          <w:pPr>
            <w:pStyle w:val="15D1F5A0EFFC4C4492F322FF1ED6A656"/>
          </w:pPr>
          <w:r>
            <w:rPr>
              <w:rStyle w:val="Platzhaltertext"/>
            </w:rPr>
            <w:t>Straße und Haus-Nr.</w:t>
          </w:r>
        </w:p>
      </w:docPartBody>
    </w:docPart>
    <w:docPart>
      <w:docPartPr>
        <w:name w:val="74B664AF772141A4B16A9231E8E5F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655C2-ADC4-497B-8A63-87D08837193B}"/>
      </w:docPartPr>
      <w:docPartBody>
        <w:p w:rsidR="00A62699" w:rsidRDefault="003E6827">
          <w:pPr>
            <w:pStyle w:val="74B664AF772141A4B16A9231E8E5FFD8"/>
          </w:pPr>
          <w:r>
            <w:rPr>
              <w:rStyle w:val="Platzhaltertext"/>
            </w:rPr>
            <w:t>Postleitzahl und Ort</w:t>
          </w:r>
        </w:p>
      </w:docPartBody>
    </w:docPart>
    <w:docPart>
      <w:docPartPr>
        <w:name w:val="AF26FD33801B4DB9B24A6355A1690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E13D3-8D9D-408D-9AA4-F7ADB8C6A56A}"/>
      </w:docPartPr>
      <w:docPartBody>
        <w:p w:rsidR="00A62699" w:rsidRDefault="003E6827">
          <w:pPr>
            <w:pStyle w:val="AF26FD33801B4DB9B24A6355A1690D02"/>
          </w:pPr>
          <w:r>
            <w:rPr>
              <w:rStyle w:val="Platzhaltertext"/>
            </w:rPr>
            <w:t>E-Mail-Adresse</w:t>
          </w:r>
        </w:p>
      </w:docPartBody>
    </w:docPart>
    <w:docPart>
      <w:docPartPr>
        <w:name w:val="4D81B0B4AF214E3F9F1947D248DC7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763FC-7055-4899-BB54-1BB3366DB38F}"/>
      </w:docPartPr>
      <w:docPartBody>
        <w:p w:rsidR="00A62699" w:rsidRDefault="003E6827">
          <w:pPr>
            <w:pStyle w:val="4D81B0B4AF214E3F9F1947D248DC77E7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EAD4665C4EEA4CF5B9CD2D36D8D7C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EBAC2-B0C3-4E3E-BC69-0C2DA4235E24}"/>
      </w:docPartPr>
      <w:docPartBody>
        <w:p w:rsidR="00A62699" w:rsidRDefault="003E6827">
          <w:pPr>
            <w:pStyle w:val="EAD4665C4EEA4CF5B9CD2D36D8D7C10A"/>
          </w:pPr>
          <w:r>
            <w:rPr>
              <w:rStyle w:val="Platzhaltertext"/>
            </w:rPr>
            <w:t>Beruf</w:t>
          </w:r>
        </w:p>
      </w:docPartBody>
    </w:docPart>
    <w:docPart>
      <w:docPartPr>
        <w:name w:val="62BC30A5721C4236B5DBE387451E9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9C142-F5BE-41B2-8F6B-1CA6E6FE87C3}"/>
      </w:docPartPr>
      <w:docPartBody>
        <w:p w:rsidR="00A62699" w:rsidRDefault="003E6827">
          <w:pPr>
            <w:pStyle w:val="62BC30A5721C4236B5DBE387451E982D"/>
          </w:pPr>
          <w:r>
            <w:rPr>
              <w:rStyle w:val="Platzhaltertext"/>
            </w:rPr>
            <w:t>Lizenz-Nr.</w:t>
          </w:r>
        </w:p>
      </w:docPartBody>
    </w:docPart>
    <w:docPart>
      <w:docPartPr>
        <w:name w:val="ABFB72F8E2E04A25A00344611C05D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7A1A6-32CA-41C8-95E3-29EBBEDFABFD}"/>
      </w:docPartPr>
      <w:docPartBody>
        <w:p w:rsidR="00A62699" w:rsidRDefault="003E6827">
          <w:pPr>
            <w:pStyle w:val="ABFB72F8E2E04A25A00344611C05D28A"/>
          </w:pPr>
          <w:r>
            <w:rPr>
              <w:rStyle w:val="Platzhaltertext"/>
            </w:rPr>
            <w:t>Gültigkeit</w:t>
          </w:r>
        </w:p>
      </w:docPartBody>
    </w:docPart>
    <w:docPart>
      <w:docPartPr>
        <w:name w:val="1FADAA465E794013AD37F0447922C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DF4D0-C8E7-463C-82C0-FBB6E077EEA6}"/>
      </w:docPartPr>
      <w:docPartBody>
        <w:p w:rsidR="00A62699" w:rsidRDefault="003E6827">
          <w:pPr>
            <w:pStyle w:val="1FADAA465E794013AD37F0447922CB1E"/>
          </w:pPr>
          <w:r>
            <w:rPr>
              <w:rStyle w:val="Platzhaltertext"/>
            </w:rPr>
            <w:t>Lizenz-Nr.</w:t>
          </w:r>
        </w:p>
      </w:docPartBody>
    </w:docPart>
    <w:docPart>
      <w:docPartPr>
        <w:name w:val="AF4EF08B49D447DDB57F07B5291E7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8B8F3-F22D-4531-A47B-8D06C86F29F7}"/>
      </w:docPartPr>
      <w:docPartBody>
        <w:p w:rsidR="00A62699" w:rsidRDefault="003E6827">
          <w:pPr>
            <w:pStyle w:val="AF4EF08B49D447DDB57F07B5291E708F"/>
          </w:pPr>
          <w:r>
            <w:rPr>
              <w:rStyle w:val="Platzhaltertext"/>
            </w:rPr>
            <w:t>Gültigkeit</w:t>
          </w:r>
        </w:p>
      </w:docPartBody>
    </w:docPart>
    <w:docPart>
      <w:docPartPr>
        <w:name w:val="6F09FA24CA2540CD83ACCC9045FEF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FBBFB-7433-40BF-B151-FF1D016CAF1D}"/>
      </w:docPartPr>
      <w:docPartBody>
        <w:p w:rsidR="00A62699" w:rsidRDefault="003E6827">
          <w:pPr>
            <w:pStyle w:val="6F09FA24CA2540CD83ACCC9045FEFB33"/>
          </w:pPr>
          <w:r>
            <w:rPr>
              <w:rStyle w:val="Platzhaltertext"/>
            </w:rPr>
            <w:t>Ort und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27"/>
    <w:rsid w:val="003E6827"/>
    <w:rsid w:val="00490E9C"/>
    <w:rsid w:val="004A2862"/>
    <w:rsid w:val="00790E85"/>
    <w:rsid w:val="00A62699"/>
    <w:rsid w:val="00D90145"/>
    <w:rsid w:val="00F0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CAB2C88C14D44EBADC83875BD0D602F">
    <w:name w:val="7CAB2C88C14D44EBADC83875BD0D602F"/>
  </w:style>
  <w:style w:type="paragraph" w:customStyle="1" w:styleId="68BA3433AF9F4B6898503DDEA13BB700">
    <w:name w:val="68BA3433AF9F4B6898503DDEA13BB700"/>
  </w:style>
  <w:style w:type="paragraph" w:customStyle="1" w:styleId="48B2A09B44EA4A919EC60BD0285D6F50">
    <w:name w:val="48B2A09B44EA4A919EC60BD0285D6F50"/>
  </w:style>
  <w:style w:type="paragraph" w:customStyle="1" w:styleId="89D8D72126F24EE5B1E5842891D8174E">
    <w:name w:val="89D8D72126F24EE5B1E5842891D8174E"/>
  </w:style>
  <w:style w:type="paragraph" w:customStyle="1" w:styleId="C85A3AD928634D0DB8B3A03085D332EE">
    <w:name w:val="C85A3AD928634D0DB8B3A03085D332EE"/>
  </w:style>
  <w:style w:type="paragraph" w:customStyle="1" w:styleId="1929AB714AAB4A61B013A30B9F175385">
    <w:name w:val="1929AB714AAB4A61B013A30B9F175385"/>
  </w:style>
  <w:style w:type="paragraph" w:customStyle="1" w:styleId="15D1F5A0EFFC4C4492F322FF1ED6A656">
    <w:name w:val="15D1F5A0EFFC4C4492F322FF1ED6A656"/>
  </w:style>
  <w:style w:type="paragraph" w:customStyle="1" w:styleId="74B664AF772141A4B16A9231E8E5FFD8">
    <w:name w:val="74B664AF772141A4B16A9231E8E5FFD8"/>
  </w:style>
  <w:style w:type="paragraph" w:customStyle="1" w:styleId="AF26FD33801B4DB9B24A6355A1690D02">
    <w:name w:val="AF26FD33801B4DB9B24A6355A1690D02"/>
  </w:style>
  <w:style w:type="paragraph" w:customStyle="1" w:styleId="4D81B0B4AF214E3F9F1947D248DC77E7">
    <w:name w:val="4D81B0B4AF214E3F9F1947D248DC77E7"/>
  </w:style>
  <w:style w:type="paragraph" w:customStyle="1" w:styleId="EAD4665C4EEA4CF5B9CD2D36D8D7C10A">
    <w:name w:val="EAD4665C4EEA4CF5B9CD2D36D8D7C10A"/>
  </w:style>
  <w:style w:type="paragraph" w:customStyle="1" w:styleId="62BC30A5721C4236B5DBE387451E982D">
    <w:name w:val="62BC30A5721C4236B5DBE387451E982D"/>
  </w:style>
  <w:style w:type="paragraph" w:customStyle="1" w:styleId="ABFB72F8E2E04A25A00344611C05D28A">
    <w:name w:val="ABFB72F8E2E04A25A00344611C05D28A"/>
  </w:style>
  <w:style w:type="paragraph" w:customStyle="1" w:styleId="1FADAA465E794013AD37F0447922CB1E">
    <w:name w:val="1FADAA465E794013AD37F0447922CB1E"/>
  </w:style>
  <w:style w:type="paragraph" w:customStyle="1" w:styleId="AF4EF08B49D447DDB57F07B5291E708F">
    <w:name w:val="AF4EF08B49D447DDB57F07B5291E708F"/>
  </w:style>
  <w:style w:type="paragraph" w:customStyle="1" w:styleId="6F09FA24CA2540CD83ACCC9045FEFB33">
    <w:name w:val="6F09FA24CA2540CD83ACCC9045FEFB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91DE9-4C77-4856-9BD6-AD34ED88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2025_Anmeldeformular_WASA_Vorlage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Fehring</dc:creator>
  <cp:keywords/>
  <dc:description/>
  <cp:lastModifiedBy>Dirk Allroggen</cp:lastModifiedBy>
  <cp:revision>7</cp:revision>
  <dcterms:created xsi:type="dcterms:W3CDTF">2025-01-23T10:50:00Z</dcterms:created>
  <dcterms:modified xsi:type="dcterms:W3CDTF">2026-03-27T10:32:00Z</dcterms:modified>
</cp:coreProperties>
</file>